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99A6" w14:textId="77777777" w:rsidR="0018347E" w:rsidRPr="00F41A0F" w:rsidRDefault="0018347E" w:rsidP="004C3636">
      <w:pPr>
        <w:pStyle w:val="berschrift2"/>
        <w:rPr>
          <w:rFonts w:cs="Arial"/>
          <w:szCs w:val="28"/>
        </w:rPr>
      </w:pPr>
    </w:p>
    <w:p w14:paraId="25214CBF" w14:textId="311676F1" w:rsidR="004C3636" w:rsidRPr="00F41A0F" w:rsidRDefault="004C3636" w:rsidP="004C3636">
      <w:pPr>
        <w:pStyle w:val="berschrift2"/>
        <w:rPr>
          <w:rFonts w:cs="Arial"/>
          <w:szCs w:val="28"/>
        </w:rPr>
      </w:pPr>
      <w:r w:rsidRPr="00F41A0F">
        <w:rPr>
          <w:rFonts w:cs="Arial"/>
          <w:szCs w:val="28"/>
        </w:rPr>
        <w:t xml:space="preserve">Beitrittserklärung </w:t>
      </w:r>
      <w:r w:rsidR="00297800">
        <w:rPr>
          <w:rFonts w:cs="Arial"/>
          <w:szCs w:val="28"/>
        </w:rPr>
        <w:t>asut-Mitgliedschaft</w:t>
      </w:r>
    </w:p>
    <w:p w14:paraId="098A1441" w14:textId="77777777" w:rsidR="004C3636" w:rsidRPr="00F41A0F" w:rsidRDefault="004C3636" w:rsidP="004C3636">
      <w:pPr>
        <w:rPr>
          <w:rFonts w:cs="Arial"/>
        </w:rPr>
      </w:pPr>
    </w:p>
    <w:p w14:paraId="1137C56D" w14:textId="77777777" w:rsidR="004C3636" w:rsidRPr="00F41A0F" w:rsidRDefault="004C3636" w:rsidP="004C3636">
      <w:pPr>
        <w:rPr>
          <w:rFonts w:cs="Arial"/>
          <w:sz w:val="24"/>
        </w:rPr>
      </w:pPr>
    </w:p>
    <w:p w14:paraId="239DA8D6" w14:textId="77777777" w:rsidR="004C3636" w:rsidRPr="00F41A0F" w:rsidRDefault="004C3636" w:rsidP="004C3636">
      <w:pPr>
        <w:pStyle w:val="Listenabsatz"/>
        <w:widowControl/>
        <w:numPr>
          <w:ilvl w:val="0"/>
          <w:numId w:val="4"/>
        </w:numPr>
        <w:ind w:left="284" w:hanging="284"/>
        <w:rPr>
          <w:rFonts w:cs="Arial"/>
          <w:b/>
          <w:sz w:val="24"/>
        </w:rPr>
      </w:pPr>
      <w:r w:rsidRPr="00F41A0F">
        <w:rPr>
          <w:rFonts w:cs="Arial"/>
          <w:b/>
          <w:sz w:val="24"/>
        </w:rPr>
        <w:t xml:space="preserve">Mitgliedschaft und Aufnahmeverfahren </w:t>
      </w:r>
      <w:r w:rsidRPr="00F41A0F">
        <w:rPr>
          <w:rFonts w:cs="Arial"/>
          <w:sz w:val="24"/>
        </w:rPr>
        <w:t>(</w:t>
      </w:r>
      <w:r w:rsidRPr="00F41A0F">
        <w:rPr>
          <w:rFonts w:cs="Arial"/>
        </w:rPr>
        <w:t>siehe Art. 5 der Statuten)</w:t>
      </w:r>
    </w:p>
    <w:p w14:paraId="7262E318" w14:textId="77777777" w:rsidR="004C3636" w:rsidRPr="00F41A0F" w:rsidRDefault="004C3636" w:rsidP="004C363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6AF0940" w14:textId="77777777" w:rsidR="004C3636" w:rsidRPr="00F41A0F" w:rsidRDefault="004C3636" w:rsidP="004C363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402CE12" w14:textId="77777777" w:rsidR="004C3636" w:rsidRPr="00F41A0F" w:rsidRDefault="004C3636" w:rsidP="004C3636">
      <w:pPr>
        <w:pStyle w:val="Listenabsatz"/>
        <w:widowControl/>
        <w:numPr>
          <w:ilvl w:val="0"/>
          <w:numId w:val="4"/>
        </w:numPr>
        <w:ind w:left="284" w:hanging="284"/>
        <w:rPr>
          <w:rFonts w:cs="Arial"/>
          <w:b/>
          <w:sz w:val="24"/>
        </w:rPr>
      </w:pPr>
      <w:r w:rsidRPr="00F41A0F">
        <w:rPr>
          <w:rFonts w:cs="Arial"/>
          <w:b/>
          <w:sz w:val="24"/>
        </w:rPr>
        <w:t>Vorgehen</w:t>
      </w:r>
    </w:p>
    <w:p w14:paraId="4AA838A5" w14:textId="77777777" w:rsidR="004C3636" w:rsidRPr="00D653E3" w:rsidRDefault="004C3636" w:rsidP="004C3636">
      <w:pPr>
        <w:widowControl/>
        <w:rPr>
          <w:rFonts w:cs="Arial"/>
          <w:sz w:val="24"/>
        </w:rPr>
      </w:pPr>
    </w:p>
    <w:p w14:paraId="3291DCF2" w14:textId="77777777" w:rsidR="004C3636" w:rsidRPr="00F41A0F" w:rsidRDefault="004C3636" w:rsidP="004C3636">
      <w:pPr>
        <w:widowControl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cs="Arial"/>
        </w:rPr>
      </w:pPr>
      <w:r w:rsidRPr="00F41A0F">
        <w:rPr>
          <w:rFonts w:cs="Arial"/>
        </w:rPr>
        <w:t>Ausgefüllte Beitrittserklärung zuhanden Geschäftsstelle asut</w:t>
      </w:r>
    </w:p>
    <w:p w14:paraId="20D602F0" w14:textId="77777777" w:rsidR="00BA5BFF" w:rsidRPr="00F41A0F" w:rsidRDefault="004C3636" w:rsidP="00CD3CAD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cs="Arial"/>
        </w:rPr>
      </w:pPr>
      <w:r w:rsidRPr="00F41A0F">
        <w:rPr>
          <w:rFonts w:cs="Arial"/>
        </w:rPr>
        <w:t>Eingangsbestätigung zuhanden Antragsteller/in</w:t>
      </w:r>
    </w:p>
    <w:p w14:paraId="4D3B6E8E" w14:textId="62FE1576" w:rsidR="004C3636" w:rsidRPr="00F41A0F" w:rsidRDefault="004C3636" w:rsidP="00CD3CAD">
      <w:pPr>
        <w:widowControl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cs="Arial"/>
        </w:rPr>
      </w:pPr>
      <w:r w:rsidRPr="00F41A0F">
        <w:rPr>
          <w:rFonts w:cs="Arial"/>
        </w:rPr>
        <w:t xml:space="preserve">Entscheid Aufnahme durch </w:t>
      </w:r>
      <w:proofErr w:type="spellStart"/>
      <w:r w:rsidR="00902C3F">
        <w:rPr>
          <w:rFonts w:cs="Arial"/>
        </w:rPr>
        <w:t>asut</w:t>
      </w:r>
      <w:proofErr w:type="spellEnd"/>
      <w:r w:rsidR="00902C3F">
        <w:rPr>
          <w:rFonts w:cs="Arial"/>
        </w:rPr>
        <w:t>-</w:t>
      </w:r>
      <w:r w:rsidRPr="00F41A0F">
        <w:rPr>
          <w:rFonts w:cs="Arial"/>
        </w:rPr>
        <w:t>Vorstand anlässlich der nächsten Sitzung</w:t>
      </w:r>
    </w:p>
    <w:p w14:paraId="7C0D0E5B" w14:textId="77777777" w:rsidR="004C3636" w:rsidRPr="00F41A0F" w:rsidRDefault="004C3636" w:rsidP="004C3636">
      <w:pPr>
        <w:widowControl/>
        <w:numPr>
          <w:ilvl w:val="0"/>
          <w:numId w:val="1"/>
        </w:numPr>
        <w:tabs>
          <w:tab w:val="clear" w:pos="360"/>
          <w:tab w:val="num" w:pos="284"/>
          <w:tab w:val="left" w:pos="1134"/>
        </w:tabs>
        <w:ind w:left="284" w:hanging="284"/>
        <w:rPr>
          <w:rFonts w:cs="Arial"/>
        </w:rPr>
      </w:pPr>
      <w:r w:rsidRPr="00F41A0F">
        <w:rPr>
          <w:rFonts w:cs="Arial"/>
        </w:rPr>
        <w:t>Definitive Bestätigung der Aufnahme zuhanden</w:t>
      </w:r>
      <w:r w:rsidR="00BA5BFF" w:rsidRPr="00F41A0F">
        <w:rPr>
          <w:rFonts w:cs="Arial"/>
        </w:rPr>
        <w:t xml:space="preserve"> Antragsteller/in</w:t>
      </w:r>
    </w:p>
    <w:p w14:paraId="1BECB1EC" w14:textId="77777777" w:rsidR="004C3636" w:rsidRPr="00D653E3" w:rsidRDefault="004C3636" w:rsidP="004C3636">
      <w:pPr>
        <w:tabs>
          <w:tab w:val="left" w:pos="709"/>
          <w:tab w:val="left" w:pos="1134"/>
        </w:tabs>
        <w:rPr>
          <w:rFonts w:cs="Arial"/>
          <w:sz w:val="24"/>
        </w:rPr>
      </w:pPr>
    </w:p>
    <w:p w14:paraId="62725DC2" w14:textId="77777777" w:rsidR="004C3636" w:rsidRPr="00D653E3" w:rsidRDefault="004C3636" w:rsidP="004C3636">
      <w:pPr>
        <w:tabs>
          <w:tab w:val="left" w:pos="709"/>
          <w:tab w:val="left" w:pos="1134"/>
        </w:tabs>
        <w:rPr>
          <w:rFonts w:cs="Arial"/>
          <w:sz w:val="24"/>
        </w:rPr>
      </w:pPr>
    </w:p>
    <w:p w14:paraId="5883D010" w14:textId="77777777" w:rsidR="004C3636" w:rsidRPr="00F41A0F" w:rsidRDefault="004C3636" w:rsidP="004C3636">
      <w:pPr>
        <w:widowControl/>
        <w:ind w:left="284" w:hanging="284"/>
        <w:rPr>
          <w:rFonts w:cs="Arial"/>
          <w:b/>
          <w:sz w:val="24"/>
        </w:rPr>
      </w:pPr>
      <w:r w:rsidRPr="00F41A0F">
        <w:rPr>
          <w:rFonts w:cs="Arial"/>
          <w:b/>
          <w:sz w:val="24"/>
        </w:rPr>
        <w:t>3.</w:t>
      </w:r>
      <w:r w:rsidRPr="00F41A0F">
        <w:rPr>
          <w:rFonts w:cs="Arial"/>
          <w:b/>
          <w:sz w:val="24"/>
        </w:rPr>
        <w:tab/>
        <w:t>Angaben Antragsteller/in</w:t>
      </w:r>
    </w:p>
    <w:p w14:paraId="53D1E7ED" w14:textId="77777777" w:rsidR="0075785B" w:rsidRPr="00902C3F" w:rsidRDefault="0075785B" w:rsidP="004C3636">
      <w:pPr>
        <w:widowControl/>
        <w:ind w:left="284" w:hanging="284"/>
        <w:rPr>
          <w:rFonts w:cs="Arial"/>
          <w:sz w:val="18"/>
          <w:szCs w:val="18"/>
        </w:rPr>
      </w:pPr>
      <w:r w:rsidRPr="00902C3F">
        <w:rPr>
          <w:rFonts w:cs="Arial"/>
          <w:sz w:val="18"/>
          <w:szCs w:val="18"/>
        </w:rPr>
        <w:t>(nachfolgende Angaben müssen vollständig ausgefüllt werden)</w:t>
      </w:r>
    </w:p>
    <w:p w14:paraId="36BB6170" w14:textId="77777777" w:rsidR="004C3636" w:rsidRPr="00D653E3" w:rsidRDefault="004C3636" w:rsidP="00075769">
      <w:pPr>
        <w:tabs>
          <w:tab w:val="left" w:pos="709"/>
          <w:tab w:val="left" w:pos="1134"/>
        </w:tabs>
        <w:rPr>
          <w:rFonts w:cs="Arial"/>
          <w:sz w:val="24"/>
        </w:rPr>
      </w:pPr>
    </w:p>
    <w:p w14:paraId="0ABB4390" w14:textId="1E75A0E2" w:rsidR="004C3636" w:rsidRPr="00D653E3" w:rsidRDefault="00EA5CC3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Firma/Organisation</w:t>
      </w:r>
      <w:r w:rsidR="004C3636" w:rsidRPr="00D653E3">
        <w:rPr>
          <w:rFonts w:cs="Arial"/>
          <w:szCs w:val="22"/>
        </w:rPr>
        <w:tab/>
      </w:r>
      <w:r w:rsidR="004C3636" w:rsidRPr="00D653E3">
        <w:rPr>
          <w:rFonts w:cs="Arial"/>
          <w:szCs w:val="22"/>
        </w:rPr>
        <w:tab/>
      </w:r>
    </w:p>
    <w:p w14:paraId="3706844C" w14:textId="77777777" w:rsidR="004C3636" w:rsidRPr="00D653E3" w:rsidRDefault="004C3636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Adresse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100E319A" w14:textId="77777777" w:rsidR="004C3636" w:rsidRPr="00D653E3" w:rsidRDefault="004C3636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Postfach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0B919A32" w14:textId="77777777" w:rsidR="004C3636" w:rsidRPr="00D653E3" w:rsidRDefault="004C3636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PLZ/Ort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6BD51AF2" w14:textId="39C2D239" w:rsidR="004C3636" w:rsidRPr="00D653E3" w:rsidRDefault="004C3636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Tel.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6977AB40" w14:textId="2434EB2E" w:rsidR="004C3636" w:rsidRPr="00D653E3" w:rsidRDefault="00D653E3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Website</w:t>
      </w:r>
      <w:r w:rsidR="004C3636" w:rsidRPr="00D653E3">
        <w:rPr>
          <w:rFonts w:cs="Arial"/>
          <w:szCs w:val="22"/>
        </w:rPr>
        <w:tab/>
      </w:r>
      <w:r w:rsidR="004C3636" w:rsidRPr="00D653E3">
        <w:rPr>
          <w:rFonts w:cs="Arial"/>
          <w:szCs w:val="22"/>
        </w:rPr>
        <w:tab/>
      </w:r>
    </w:p>
    <w:p w14:paraId="2EF1A179" w14:textId="77777777" w:rsidR="00EA5CC3" w:rsidRPr="00D653E3" w:rsidRDefault="00EA5CC3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Anzahl Mitarbeitende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06CC7607" w14:textId="6C1EDC21" w:rsidR="00EA5CC3" w:rsidRDefault="00EA5CC3" w:rsidP="00F41A0F">
      <w:pPr>
        <w:tabs>
          <w:tab w:val="left" w:pos="2268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Umsatz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470B265B" w14:textId="77777777" w:rsidR="00844BD8" w:rsidRPr="00D653E3" w:rsidRDefault="00844BD8" w:rsidP="00844BD8">
      <w:pPr>
        <w:tabs>
          <w:tab w:val="left" w:pos="2127"/>
          <w:tab w:val="left" w:leader="dot" w:pos="8789"/>
        </w:tabs>
        <w:rPr>
          <w:rFonts w:cs="Arial"/>
          <w:szCs w:val="22"/>
        </w:rPr>
      </w:pPr>
      <w:r w:rsidRPr="00844BD8">
        <w:rPr>
          <w:rFonts w:cs="Arial"/>
          <w:szCs w:val="22"/>
        </w:rPr>
        <w:t>Direktion/GL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6CD8A090" w14:textId="77777777" w:rsidR="004C3636" w:rsidRPr="00D653E3" w:rsidRDefault="004C3636" w:rsidP="00075769">
      <w:pPr>
        <w:tabs>
          <w:tab w:val="left" w:pos="709"/>
          <w:tab w:val="left" w:pos="1134"/>
          <w:tab w:val="left" w:leader="dot" w:pos="9072"/>
        </w:tabs>
        <w:rPr>
          <w:rFonts w:cs="Arial"/>
          <w:szCs w:val="22"/>
        </w:rPr>
      </w:pPr>
    </w:p>
    <w:p w14:paraId="4D94B317" w14:textId="77777777" w:rsidR="004C3636" w:rsidRPr="00D653E3" w:rsidRDefault="004C3636" w:rsidP="004C3636">
      <w:pPr>
        <w:tabs>
          <w:tab w:val="left" w:pos="1560"/>
          <w:tab w:val="left" w:pos="2127"/>
          <w:tab w:val="left" w:leader="dot" w:pos="9072"/>
        </w:tabs>
        <w:spacing w:after="120"/>
        <w:rPr>
          <w:rFonts w:cs="Arial"/>
          <w:szCs w:val="22"/>
        </w:rPr>
      </w:pPr>
      <w:r w:rsidRPr="00D653E3">
        <w:rPr>
          <w:rFonts w:cs="Arial"/>
          <w:b/>
          <w:szCs w:val="22"/>
        </w:rPr>
        <w:t xml:space="preserve">Kontaktperson </w:t>
      </w:r>
      <w:r w:rsidR="00EA5CC3" w:rsidRPr="00D653E3">
        <w:rPr>
          <w:rFonts w:cs="Arial"/>
          <w:b/>
          <w:szCs w:val="22"/>
        </w:rPr>
        <w:t>asut-Mitgliedschaft</w:t>
      </w:r>
    </w:p>
    <w:p w14:paraId="5CA76015" w14:textId="77777777" w:rsidR="004C3636" w:rsidRPr="00D653E3" w:rsidRDefault="004C3636" w:rsidP="004C3636">
      <w:pPr>
        <w:tabs>
          <w:tab w:val="left" w:pos="2127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Name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1C1DE098" w14:textId="77777777" w:rsidR="004C3636" w:rsidRPr="00D653E3" w:rsidRDefault="004C3636" w:rsidP="004C3636">
      <w:pPr>
        <w:tabs>
          <w:tab w:val="left" w:pos="2127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Vorname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413DEE53" w14:textId="77777777" w:rsidR="004C3636" w:rsidRPr="00D653E3" w:rsidRDefault="004C3636" w:rsidP="004C3636">
      <w:pPr>
        <w:tabs>
          <w:tab w:val="left" w:pos="2127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Funktion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7FECCE73" w14:textId="77777777" w:rsidR="004C3636" w:rsidRPr="00D653E3" w:rsidRDefault="004C3636" w:rsidP="004C3636">
      <w:pPr>
        <w:tabs>
          <w:tab w:val="left" w:pos="2127"/>
          <w:tab w:val="left" w:leader="dot" w:pos="5103"/>
          <w:tab w:val="left" w:leader="dot" w:pos="8789"/>
        </w:tabs>
        <w:spacing w:line="360" w:lineRule="auto"/>
        <w:rPr>
          <w:rFonts w:cs="Arial"/>
          <w:szCs w:val="22"/>
        </w:rPr>
      </w:pPr>
      <w:r w:rsidRPr="00D653E3">
        <w:rPr>
          <w:rFonts w:cs="Arial"/>
          <w:szCs w:val="22"/>
        </w:rPr>
        <w:t>Tel./Mobile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  <w:t xml:space="preserve">/ </w:t>
      </w:r>
      <w:r w:rsidRPr="00D653E3">
        <w:rPr>
          <w:rFonts w:cs="Arial"/>
          <w:szCs w:val="22"/>
        </w:rPr>
        <w:tab/>
      </w:r>
    </w:p>
    <w:p w14:paraId="3AB90BFC" w14:textId="583224E3" w:rsidR="004C3636" w:rsidRDefault="004C3636" w:rsidP="00844BD8">
      <w:pPr>
        <w:tabs>
          <w:tab w:val="left" w:pos="2127"/>
          <w:tab w:val="left" w:leader="dot" w:pos="8789"/>
        </w:tabs>
        <w:rPr>
          <w:rFonts w:cs="Arial"/>
          <w:szCs w:val="22"/>
        </w:rPr>
      </w:pPr>
      <w:r w:rsidRPr="00D653E3">
        <w:rPr>
          <w:rFonts w:cs="Arial"/>
          <w:szCs w:val="22"/>
        </w:rPr>
        <w:t>E-Mail</w:t>
      </w:r>
      <w:r w:rsidRPr="00D653E3">
        <w:rPr>
          <w:rFonts w:cs="Arial"/>
          <w:szCs w:val="22"/>
        </w:rPr>
        <w:tab/>
      </w:r>
      <w:r w:rsidRPr="00D653E3">
        <w:rPr>
          <w:rFonts w:cs="Arial"/>
          <w:szCs w:val="22"/>
        </w:rPr>
        <w:tab/>
      </w:r>
    </w:p>
    <w:p w14:paraId="16BDF84D" w14:textId="77777777" w:rsidR="00844BD8" w:rsidRPr="00D653E3" w:rsidRDefault="00844BD8" w:rsidP="00075769">
      <w:pPr>
        <w:tabs>
          <w:tab w:val="left" w:pos="2127"/>
          <w:tab w:val="left" w:leader="dot" w:pos="8789"/>
        </w:tabs>
        <w:rPr>
          <w:rFonts w:cs="Arial"/>
          <w:szCs w:val="22"/>
        </w:rPr>
      </w:pPr>
    </w:p>
    <w:p w14:paraId="7E2EBD19" w14:textId="59C40BC9" w:rsidR="004C3636" w:rsidRPr="004013E6" w:rsidRDefault="004C3636" w:rsidP="004C3636">
      <w:pPr>
        <w:tabs>
          <w:tab w:val="left" w:pos="7513"/>
        </w:tabs>
        <w:spacing w:after="120" w:line="360" w:lineRule="auto"/>
        <w:rPr>
          <w:rFonts w:cs="Arial"/>
          <w:b/>
          <w:szCs w:val="22"/>
        </w:rPr>
      </w:pPr>
      <w:r w:rsidRPr="004013E6">
        <w:rPr>
          <w:rFonts w:cs="Arial"/>
          <w:b/>
          <w:szCs w:val="22"/>
        </w:rPr>
        <w:t>Rechnungsadresse</w:t>
      </w:r>
      <w:r w:rsidR="00844BD8" w:rsidRPr="004013E6">
        <w:rPr>
          <w:rFonts w:cs="Arial"/>
          <w:b/>
          <w:szCs w:val="22"/>
        </w:rPr>
        <w:t xml:space="preserve"> (falls abweichend)</w:t>
      </w:r>
    </w:p>
    <w:p w14:paraId="62195A32" w14:textId="77777777" w:rsidR="004C3636" w:rsidRPr="004013E6" w:rsidRDefault="004C3636" w:rsidP="004C3636">
      <w:pPr>
        <w:tabs>
          <w:tab w:val="left" w:leader="dot" w:pos="8789"/>
        </w:tabs>
        <w:spacing w:line="360" w:lineRule="auto"/>
        <w:rPr>
          <w:rFonts w:cs="Arial"/>
          <w:szCs w:val="22"/>
        </w:rPr>
      </w:pPr>
      <w:r w:rsidRPr="004013E6">
        <w:rPr>
          <w:rFonts w:cs="Arial"/>
          <w:szCs w:val="22"/>
        </w:rPr>
        <w:tab/>
      </w:r>
    </w:p>
    <w:p w14:paraId="01A62295" w14:textId="77777777" w:rsidR="004C3636" w:rsidRPr="004013E6" w:rsidRDefault="004C3636" w:rsidP="004C3636">
      <w:pPr>
        <w:tabs>
          <w:tab w:val="left" w:leader="dot" w:pos="8789"/>
        </w:tabs>
        <w:spacing w:line="360" w:lineRule="auto"/>
        <w:rPr>
          <w:rFonts w:cs="Arial"/>
          <w:szCs w:val="22"/>
        </w:rPr>
      </w:pPr>
      <w:r w:rsidRPr="004013E6">
        <w:rPr>
          <w:rFonts w:cs="Arial"/>
          <w:szCs w:val="22"/>
        </w:rPr>
        <w:tab/>
      </w:r>
    </w:p>
    <w:p w14:paraId="09F56080" w14:textId="77777777" w:rsidR="00297800" w:rsidRPr="004013E6" w:rsidRDefault="004C3636" w:rsidP="00EA5CC3">
      <w:pPr>
        <w:tabs>
          <w:tab w:val="left" w:leader="dot" w:pos="8789"/>
        </w:tabs>
        <w:spacing w:line="360" w:lineRule="auto"/>
        <w:rPr>
          <w:rFonts w:cs="Arial"/>
          <w:szCs w:val="22"/>
        </w:rPr>
      </w:pPr>
      <w:r w:rsidRPr="004013E6">
        <w:rPr>
          <w:rFonts w:cs="Arial"/>
          <w:szCs w:val="22"/>
        </w:rPr>
        <w:tab/>
      </w:r>
    </w:p>
    <w:p w14:paraId="0CCC35FC" w14:textId="4A68D254" w:rsidR="00844BD8" w:rsidRPr="00D653E3" w:rsidRDefault="00844BD8" w:rsidP="00844BD8">
      <w:pPr>
        <w:tabs>
          <w:tab w:val="left" w:pos="2127"/>
          <w:tab w:val="left" w:leader="dot" w:pos="8789"/>
        </w:tabs>
        <w:spacing w:line="360" w:lineRule="auto"/>
        <w:rPr>
          <w:rFonts w:cs="Arial"/>
          <w:szCs w:val="22"/>
        </w:rPr>
      </w:pPr>
      <w:r w:rsidRPr="004013E6">
        <w:rPr>
          <w:rFonts w:cs="Arial"/>
          <w:szCs w:val="22"/>
        </w:rPr>
        <w:t>E-Mail (Zustellung E-Rechnung)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</w:p>
    <w:p w14:paraId="5D896F9D" w14:textId="2583C174" w:rsidR="004C3636" w:rsidRPr="00D653E3" w:rsidRDefault="004C3636" w:rsidP="00EA5CC3">
      <w:pPr>
        <w:tabs>
          <w:tab w:val="left" w:leader="dot" w:pos="8789"/>
        </w:tabs>
        <w:spacing w:line="360" w:lineRule="auto"/>
        <w:rPr>
          <w:rFonts w:cs="Arial"/>
          <w:b/>
          <w:szCs w:val="22"/>
        </w:rPr>
      </w:pPr>
      <w:r w:rsidRPr="00D653E3">
        <w:rPr>
          <w:rFonts w:cs="Arial"/>
          <w:b/>
          <w:szCs w:val="22"/>
        </w:rPr>
        <w:br w:type="page"/>
      </w:r>
    </w:p>
    <w:p w14:paraId="7C8BD0CB" w14:textId="77777777" w:rsidR="004C3636" w:rsidRPr="00F41A0F" w:rsidRDefault="004C3636" w:rsidP="004C3636">
      <w:pPr>
        <w:tabs>
          <w:tab w:val="left" w:pos="709"/>
          <w:tab w:val="left" w:pos="2552"/>
        </w:tabs>
        <w:rPr>
          <w:rFonts w:cs="Arial"/>
        </w:rPr>
      </w:pPr>
    </w:p>
    <w:p w14:paraId="1AD60398" w14:textId="77777777" w:rsidR="004C3636" w:rsidRPr="00F41A0F" w:rsidRDefault="004C3636" w:rsidP="004C3636">
      <w:pPr>
        <w:tabs>
          <w:tab w:val="left" w:pos="709"/>
          <w:tab w:val="left" w:pos="2552"/>
        </w:tabs>
        <w:rPr>
          <w:rFonts w:cs="Arial"/>
          <w:b/>
        </w:rPr>
      </w:pPr>
      <w:r w:rsidRPr="00F41A0F">
        <w:rPr>
          <w:rFonts w:cs="Arial"/>
          <w:b/>
        </w:rPr>
        <w:t xml:space="preserve">Aktive Mitarbeit erwünscht in folgenden </w:t>
      </w:r>
      <w:proofErr w:type="spellStart"/>
      <w:r w:rsidRPr="00F41A0F">
        <w:rPr>
          <w:rFonts w:cs="Arial"/>
          <w:b/>
        </w:rPr>
        <w:t>asut</w:t>
      </w:r>
      <w:proofErr w:type="spellEnd"/>
      <w:r w:rsidRPr="00F41A0F">
        <w:rPr>
          <w:rFonts w:cs="Arial"/>
          <w:b/>
        </w:rPr>
        <w:t>-Fachgremien:</w:t>
      </w:r>
    </w:p>
    <w:p w14:paraId="1F549DD6" w14:textId="77777777" w:rsidR="004C3636" w:rsidRPr="00075769" w:rsidRDefault="004C3636" w:rsidP="004C3636">
      <w:pPr>
        <w:tabs>
          <w:tab w:val="left" w:pos="709"/>
          <w:tab w:val="left" w:pos="2552"/>
        </w:tabs>
        <w:rPr>
          <w:rFonts w:cs="Arial"/>
          <w:szCs w:val="22"/>
        </w:rPr>
      </w:pPr>
    </w:p>
    <w:p w14:paraId="0C37D663" w14:textId="77777777" w:rsidR="004C3636" w:rsidRPr="00075769" w:rsidRDefault="004C3636" w:rsidP="00577551">
      <w:pPr>
        <w:pStyle w:val="berschrift3"/>
        <w:tabs>
          <w:tab w:val="clear" w:pos="2552"/>
          <w:tab w:val="left" w:pos="3696"/>
          <w:tab w:val="left" w:pos="6237"/>
        </w:tabs>
        <w:ind w:right="0"/>
        <w:rPr>
          <w:rFonts w:cs="Arial"/>
          <w:sz w:val="22"/>
          <w:szCs w:val="22"/>
        </w:rPr>
      </w:pPr>
      <w:proofErr w:type="spellStart"/>
      <w:r w:rsidRPr="00075769">
        <w:rPr>
          <w:rFonts w:cs="Arial"/>
          <w:sz w:val="22"/>
          <w:szCs w:val="22"/>
        </w:rPr>
        <w:t>asut</w:t>
      </w:r>
      <w:proofErr w:type="spellEnd"/>
      <w:r w:rsidRPr="00075769">
        <w:rPr>
          <w:rFonts w:cs="Arial"/>
          <w:sz w:val="22"/>
          <w:szCs w:val="22"/>
        </w:rPr>
        <w:t>-Fachgremien</w:t>
      </w:r>
      <w:r w:rsidRPr="00075769">
        <w:rPr>
          <w:rFonts w:cs="Arial"/>
          <w:sz w:val="22"/>
          <w:szCs w:val="22"/>
        </w:rPr>
        <w:tab/>
      </w:r>
      <w:bookmarkStart w:id="0" w:name="_GoBack"/>
      <w:bookmarkEnd w:id="0"/>
      <w:r w:rsidRPr="00075769">
        <w:rPr>
          <w:rFonts w:cs="Arial"/>
          <w:sz w:val="22"/>
          <w:szCs w:val="22"/>
        </w:rPr>
        <w:t>Kontaktperson/en</w:t>
      </w:r>
      <w:r w:rsidRPr="00075769">
        <w:rPr>
          <w:rFonts w:cs="Arial"/>
          <w:sz w:val="22"/>
          <w:szCs w:val="22"/>
        </w:rPr>
        <w:tab/>
        <w:t>E-Mail</w:t>
      </w:r>
    </w:p>
    <w:p w14:paraId="55285DEB" w14:textId="77777777" w:rsidR="004C3636" w:rsidRPr="00075769" w:rsidRDefault="004C3636" w:rsidP="00577551">
      <w:pPr>
        <w:tabs>
          <w:tab w:val="left" w:pos="709"/>
          <w:tab w:val="left" w:pos="3402"/>
          <w:tab w:val="left" w:pos="3696"/>
          <w:tab w:val="left" w:pos="6237"/>
        </w:tabs>
        <w:rPr>
          <w:rFonts w:cs="Arial"/>
          <w:szCs w:val="22"/>
        </w:rPr>
      </w:pPr>
    </w:p>
    <w:p w14:paraId="08A7E4EE" w14:textId="77777777" w:rsidR="004C3636" w:rsidRPr="00297800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  <w:lang w:val="fr-FR"/>
        </w:rPr>
      </w:pPr>
      <w:r w:rsidRPr="00F41A0F">
        <w:rPr>
          <w:rFonts w:cs="Arial"/>
        </w:rPr>
        <w:sym w:font="Wingdings" w:char="F06F"/>
      </w:r>
      <w:r w:rsidRPr="00297800">
        <w:rPr>
          <w:rFonts w:cs="Arial"/>
          <w:lang w:val="fr-FR"/>
        </w:rPr>
        <w:t xml:space="preserve"> </w:t>
      </w:r>
      <w:proofErr w:type="spellStart"/>
      <w:r w:rsidRPr="00297800">
        <w:rPr>
          <w:rFonts w:cs="Arial"/>
          <w:lang w:val="fr-FR"/>
        </w:rPr>
        <w:t>Bildung</w:t>
      </w:r>
      <w:proofErr w:type="spellEnd"/>
      <w:r w:rsidRPr="00297800">
        <w:rPr>
          <w:rFonts w:cs="Arial"/>
          <w:lang w:val="fr-FR"/>
        </w:rPr>
        <w:tab/>
      </w:r>
      <w:r w:rsidRPr="00297800">
        <w:rPr>
          <w:rFonts w:cs="Arial"/>
          <w:lang w:val="fr-FR"/>
        </w:rPr>
        <w:tab/>
        <w:t>/</w:t>
      </w:r>
      <w:r w:rsidRPr="00297800">
        <w:rPr>
          <w:rFonts w:cs="Arial"/>
          <w:lang w:val="fr-FR"/>
        </w:rPr>
        <w:tab/>
      </w:r>
    </w:p>
    <w:p w14:paraId="2C0628CC" w14:textId="77777777" w:rsidR="004C3636" w:rsidRPr="00297800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  <w:lang w:val="fr-FR"/>
        </w:rPr>
      </w:pPr>
      <w:r w:rsidRPr="00297800">
        <w:rPr>
          <w:rFonts w:cs="Arial"/>
          <w:lang w:val="fr-FR"/>
        </w:rPr>
        <w:tab/>
      </w:r>
      <w:r w:rsidRPr="00297800">
        <w:rPr>
          <w:rFonts w:cs="Arial"/>
          <w:lang w:val="fr-FR"/>
        </w:rPr>
        <w:tab/>
        <w:t>/</w:t>
      </w:r>
      <w:r w:rsidRPr="00297800">
        <w:rPr>
          <w:rFonts w:cs="Arial"/>
          <w:lang w:val="fr-FR"/>
        </w:rPr>
        <w:tab/>
      </w:r>
    </w:p>
    <w:p w14:paraId="0357E5A4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  <w:lang w:val="fr-CH"/>
        </w:rPr>
      </w:pPr>
      <w:r w:rsidRPr="00F41A0F">
        <w:rPr>
          <w:rFonts w:cs="Arial"/>
        </w:rPr>
        <w:sym w:font="Wingdings" w:char="F06F"/>
      </w:r>
      <w:r w:rsidRPr="00297800">
        <w:rPr>
          <w:rFonts w:cs="Arial"/>
          <w:lang w:val="fr-FR"/>
        </w:rPr>
        <w:t xml:space="preserve"> </w:t>
      </w:r>
      <w:proofErr w:type="spellStart"/>
      <w:r w:rsidRPr="00297800">
        <w:rPr>
          <w:rFonts w:cs="Arial"/>
          <w:lang w:val="fr-FR"/>
        </w:rPr>
        <w:t>Commu</w:t>
      </w:r>
      <w:r w:rsidRPr="00F41A0F">
        <w:rPr>
          <w:rFonts w:cs="Arial"/>
          <w:lang w:val="fr-CH"/>
        </w:rPr>
        <w:t>nication</w:t>
      </w:r>
      <w:proofErr w:type="spellEnd"/>
      <w:r w:rsidRPr="00F41A0F">
        <w:rPr>
          <w:rFonts w:cs="Arial"/>
          <w:lang w:val="fr-CH"/>
        </w:rPr>
        <w:t xml:space="preserve"> Infrastructures</w:t>
      </w:r>
      <w:r w:rsidRPr="00F41A0F">
        <w:rPr>
          <w:rFonts w:cs="Arial"/>
          <w:lang w:val="fr-CH"/>
        </w:rPr>
        <w:tab/>
      </w:r>
      <w:r w:rsidRPr="00F41A0F">
        <w:rPr>
          <w:rFonts w:cs="Arial"/>
          <w:lang w:val="fr-CH"/>
        </w:rPr>
        <w:tab/>
        <w:t>/</w:t>
      </w:r>
      <w:r w:rsidRPr="00F41A0F">
        <w:rPr>
          <w:rFonts w:cs="Arial"/>
          <w:lang w:val="fr-CH"/>
        </w:rPr>
        <w:tab/>
      </w:r>
    </w:p>
    <w:p w14:paraId="5E117BA6" w14:textId="77777777" w:rsidR="004C3636" w:rsidRPr="00F41A0F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  <w:lang w:val="fr-CH"/>
        </w:rPr>
      </w:pPr>
      <w:r w:rsidRPr="00F41A0F">
        <w:rPr>
          <w:rFonts w:cs="Arial"/>
          <w:lang w:val="fr-CH"/>
        </w:rPr>
        <w:tab/>
      </w:r>
      <w:r w:rsidRPr="00F41A0F">
        <w:rPr>
          <w:rFonts w:cs="Arial"/>
          <w:lang w:val="fr-CH"/>
        </w:rPr>
        <w:tab/>
        <w:t>/</w:t>
      </w:r>
      <w:r w:rsidRPr="00F41A0F">
        <w:rPr>
          <w:rFonts w:cs="Arial"/>
          <w:lang w:val="fr-CH"/>
        </w:rPr>
        <w:tab/>
      </w:r>
    </w:p>
    <w:p w14:paraId="5FC17C8C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  <w:lang w:val="fr-CH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  <w:lang w:val="fr-CH"/>
        </w:rPr>
        <w:t xml:space="preserve"> Data Center Infrastructure</w:t>
      </w:r>
      <w:r w:rsidRPr="00F41A0F">
        <w:rPr>
          <w:rFonts w:cs="Arial"/>
          <w:lang w:val="fr-CH"/>
        </w:rPr>
        <w:tab/>
      </w:r>
      <w:r w:rsidRPr="00F41A0F">
        <w:rPr>
          <w:rFonts w:cs="Arial"/>
          <w:lang w:val="fr-CH"/>
        </w:rPr>
        <w:tab/>
        <w:t>/</w:t>
      </w:r>
      <w:r w:rsidRPr="00F41A0F">
        <w:rPr>
          <w:rFonts w:cs="Arial"/>
          <w:lang w:val="fr-CH"/>
        </w:rPr>
        <w:tab/>
      </w:r>
    </w:p>
    <w:p w14:paraId="1CD4009F" w14:textId="14E030EC" w:rsidR="004C3636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  <w:lang w:val="fr-CH"/>
        </w:rPr>
        <w:tab/>
      </w:r>
      <w:r w:rsidRPr="00F41A0F">
        <w:rPr>
          <w:rFonts w:cs="Arial"/>
          <w:lang w:val="fr-CH"/>
        </w:rPr>
        <w:tab/>
      </w:r>
      <w:r w:rsidRPr="00F41A0F">
        <w:rPr>
          <w:rFonts w:cs="Arial"/>
        </w:rPr>
        <w:t>/</w:t>
      </w:r>
      <w:r w:rsidRPr="00F41A0F">
        <w:rPr>
          <w:rFonts w:cs="Arial"/>
        </w:rPr>
        <w:tab/>
      </w:r>
    </w:p>
    <w:p w14:paraId="237B9324" w14:textId="265B498A" w:rsidR="003C4360" w:rsidRPr="003C4360" w:rsidRDefault="003C4360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3C4360">
        <w:rPr>
          <w:rFonts w:cs="Arial"/>
        </w:rPr>
        <w:t xml:space="preserve"> </w:t>
      </w:r>
      <w:proofErr w:type="spellStart"/>
      <w:r w:rsidRPr="003C4360">
        <w:rPr>
          <w:rFonts w:cs="Arial"/>
        </w:rPr>
        <w:t>ICTSustainability</w:t>
      </w:r>
      <w:proofErr w:type="spellEnd"/>
      <w:r w:rsidRPr="003C4360">
        <w:rPr>
          <w:rFonts w:cs="Arial"/>
        </w:rPr>
        <w:tab/>
      </w:r>
      <w:r w:rsidRPr="003C4360">
        <w:rPr>
          <w:rFonts w:cs="Arial"/>
        </w:rPr>
        <w:tab/>
        <w:t>/</w:t>
      </w:r>
      <w:r w:rsidRPr="003C4360">
        <w:rPr>
          <w:rFonts w:cs="Arial"/>
        </w:rPr>
        <w:tab/>
      </w:r>
    </w:p>
    <w:p w14:paraId="56C886F8" w14:textId="77777777" w:rsidR="003C4360" w:rsidRPr="00F41A0F" w:rsidRDefault="003C4360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3C4360">
        <w:rPr>
          <w:rFonts w:cs="Arial"/>
        </w:rPr>
        <w:tab/>
      </w:r>
      <w:r w:rsidRPr="003C4360">
        <w:rPr>
          <w:rFonts w:cs="Arial"/>
        </w:rPr>
        <w:tab/>
      </w:r>
      <w:r w:rsidRPr="00F41A0F">
        <w:rPr>
          <w:rFonts w:cs="Arial"/>
        </w:rPr>
        <w:t>/</w:t>
      </w:r>
      <w:r w:rsidRPr="00F41A0F">
        <w:rPr>
          <w:rFonts w:cs="Arial"/>
        </w:rPr>
        <w:tab/>
      </w:r>
    </w:p>
    <w:p w14:paraId="0C288D9C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Jugendmedienschutz</w:t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0ACD55D8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0262ED7B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Normen</w:t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283D2907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4D5BC4DD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Recht</w:t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549C4287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09B112A2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Smart </w:t>
      </w:r>
      <w:proofErr w:type="spellStart"/>
      <w:r w:rsidRPr="00F41A0F">
        <w:rPr>
          <w:rFonts w:cs="Arial"/>
        </w:rPr>
        <w:t>Energy</w:t>
      </w:r>
      <w:proofErr w:type="spellEnd"/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69247F4E" w14:textId="77777777" w:rsidR="004C3636" w:rsidRPr="00F41A0F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3834C4DA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Smart Mobility</w:t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5B70C027" w14:textId="77777777" w:rsidR="004C3636" w:rsidRPr="00F41A0F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0F8873A9" w14:textId="77777777" w:rsidR="004C3636" w:rsidRPr="00F41A0F" w:rsidRDefault="004C3636" w:rsidP="00577551">
      <w:pPr>
        <w:tabs>
          <w:tab w:val="left" w:pos="709"/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sym w:font="Wingdings" w:char="F06F"/>
      </w:r>
      <w:r w:rsidRPr="00F41A0F">
        <w:rPr>
          <w:rFonts w:cs="Arial"/>
        </w:rPr>
        <w:t xml:space="preserve"> </w:t>
      </w:r>
      <w:proofErr w:type="spellStart"/>
      <w:r w:rsidRPr="00F41A0F">
        <w:rPr>
          <w:rFonts w:cs="Arial"/>
        </w:rPr>
        <w:t>Telephony</w:t>
      </w:r>
      <w:proofErr w:type="spellEnd"/>
      <w:r w:rsidRPr="00F41A0F">
        <w:rPr>
          <w:rFonts w:cs="Arial"/>
        </w:rPr>
        <w:t xml:space="preserve"> &amp; Services</w:t>
      </w: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00C9C58F" w14:textId="77777777" w:rsidR="004C3636" w:rsidRPr="00F41A0F" w:rsidRDefault="004C3636" w:rsidP="00577551">
      <w:pPr>
        <w:tabs>
          <w:tab w:val="left" w:pos="3696"/>
          <w:tab w:val="left" w:leader="dot" w:pos="6096"/>
          <w:tab w:val="left" w:leader="dot" w:pos="8789"/>
        </w:tabs>
        <w:spacing w:after="120"/>
        <w:rPr>
          <w:rFonts w:cs="Arial"/>
        </w:rPr>
      </w:pPr>
      <w:r w:rsidRPr="00F41A0F">
        <w:rPr>
          <w:rFonts w:cs="Arial"/>
        </w:rPr>
        <w:tab/>
      </w:r>
      <w:r w:rsidRPr="00F41A0F">
        <w:rPr>
          <w:rFonts w:cs="Arial"/>
        </w:rPr>
        <w:tab/>
        <w:t>/</w:t>
      </w:r>
      <w:r w:rsidRPr="00F41A0F">
        <w:rPr>
          <w:rFonts w:cs="Arial"/>
        </w:rPr>
        <w:tab/>
      </w:r>
    </w:p>
    <w:p w14:paraId="57ACA40A" w14:textId="77777777" w:rsidR="004C3636" w:rsidRPr="00F41A0F" w:rsidRDefault="004C3636" w:rsidP="004C3636">
      <w:pPr>
        <w:rPr>
          <w:rFonts w:cs="Arial"/>
        </w:rPr>
      </w:pPr>
    </w:p>
    <w:p w14:paraId="151DEA1B" w14:textId="77777777" w:rsidR="004C3636" w:rsidRPr="00F41A0F" w:rsidRDefault="004C3636" w:rsidP="004C3636">
      <w:pPr>
        <w:tabs>
          <w:tab w:val="left" w:pos="709"/>
        </w:tabs>
        <w:rPr>
          <w:rFonts w:cs="Arial"/>
        </w:rPr>
      </w:pPr>
    </w:p>
    <w:p w14:paraId="7A44F0E6" w14:textId="6103BCF5" w:rsidR="004C3636" w:rsidRPr="00D653E3" w:rsidRDefault="00D653E3" w:rsidP="00D653E3">
      <w:pPr>
        <w:widowControl/>
        <w:ind w:left="284" w:hanging="284"/>
        <w:rPr>
          <w:rFonts w:cs="Arial"/>
          <w:sz w:val="24"/>
        </w:rPr>
      </w:pPr>
      <w:r>
        <w:rPr>
          <w:rFonts w:cs="Arial"/>
          <w:b/>
          <w:sz w:val="24"/>
        </w:rPr>
        <w:t xml:space="preserve">4. </w:t>
      </w:r>
      <w:r>
        <w:rPr>
          <w:rFonts w:cs="Arial"/>
          <w:b/>
          <w:sz w:val="24"/>
        </w:rPr>
        <w:tab/>
        <w:t>Mitgliederbeitrag</w:t>
      </w:r>
      <w:r w:rsidR="00E375D0">
        <w:rPr>
          <w:rFonts w:cs="Arial"/>
          <w:b/>
          <w:sz w:val="24"/>
        </w:rPr>
        <w:t xml:space="preserve"> </w:t>
      </w:r>
      <w:r w:rsidR="004C3636" w:rsidRPr="00D653E3">
        <w:rPr>
          <w:rFonts w:cs="Arial"/>
          <w:sz w:val="24"/>
        </w:rPr>
        <w:t>(</w:t>
      </w:r>
      <w:r w:rsidR="00E375D0">
        <w:rPr>
          <w:rFonts w:cs="Arial"/>
          <w:sz w:val="24"/>
        </w:rPr>
        <w:t>siehe Mitgliederbeitragsordnung</w:t>
      </w:r>
      <w:r w:rsidR="00534717" w:rsidRPr="00D653E3">
        <w:rPr>
          <w:rFonts w:cs="Arial"/>
          <w:sz w:val="24"/>
        </w:rPr>
        <w:t>)</w:t>
      </w:r>
    </w:p>
    <w:p w14:paraId="41DA9EB1" w14:textId="1B508F85" w:rsidR="00315373" w:rsidRPr="00E375D0" w:rsidRDefault="00315373" w:rsidP="004C3636">
      <w:pPr>
        <w:tabs>
          <w:tab w:val="left" w:pos="709"/>
          <w:tab w:val="left" w:pos="2552"/>
        </w:tabs>
        <w:rPr>
          <w:rFonts w:cs="Arial"/>
          <w:szCs w:val="22"/>
        </w:rPr>
      </w:pPr>
    </w:p>
    <w:p w14:paraId="7C9E99F5" w14:textId="77777777" w:rsidR="00E375D0" w:rsidRPr="00E375D0" w:rsidRDefault="00E375D0" w:rsidP="004C3636">
      <w:pPr>
        <w:tabs>
          <w:tab w:val="left" w:pos="709"/>
          <w:tab w:val="left" w:pos="2552"/>
        </w:tabs>
        <w:rPr>
          <w:rFonts w:cs="Arial"/>
          <w:szCs w:val="22"/>
        </w:rPr>
      </w:pPr>
    </w:p>
    <w:p w14:paraId="4B2EE694" w14:textId="27FCB936" w:rsidR="004C3636" w:rsidRPr="00E375D0" w:rsidRDefault="004C3636" w:rsidP="00534717">
      <w:pPr>
        <w:tabs>
          <w:tab w:val="left" w:pos="2552"/>
        </w:tabs>
        <w:ind w:left="426" w:hanging="426"/>
        <w:rPr>
          <w:rFonts w:cs="Arial"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Pr="00E375D0">
        <w:rPr>
          <w:rFonts w:cs="Arial"/>
          <w:b/>
          <w:szCs w:val="22"/>
        </w:rPr>
        <w:tab/>
      </w:r>
      <w:r w:rsidR="00534717" w:rsidRPr="00E375D0">
        <w:rPr>
          <w:rFonts w:cs="Arial"/>
          <w:b/>
          <w:szCs w:val="22"/>
        </w:rPr>
        <w:t>Benutzer</w:t>
      </w:r>
      <w:r w:rsidR="00534717" w:rsidRPr="00E375D0">
        <w:rPr>
          <w:rFonts w:cs="Arial"/>
          <w:b/>
          <w:szCs w:val="22"/>
        </w:rPr>
        <w:br/>
      </w:r>
      <w:r w:rsidR="00534717" w:rsidRPr="00E375D0">
        <w:rPr>
          <w:rFonts w:cs="Arial"/>
          <w:szCs w:val="22"/>
        </w:rPr>
        <w:t>Unternehmen/Organisationen, die im Geschäftsalltag Informations- und Telekommunikationsdienste primär als Anwender nutzen (z.</w:t>
      </w:r>
      <w:r w:rsidR="00F861E4">
        <w:rPr>
          <w:rFonts w:cs="Arial"/>
          <w:szCs w:val="22"/>
        </w:rPr>
        <w:t xml:space="preserve"> </w:t>
      </w:r>
      <w:r w:rsidR="00534717" w:rsidRPr="00E375D0">
        <w:rPr>
          <w:rFonts w:cs="Arial"/>
          <w:szCs w:val="22"/>
        </w:rPr>
        <w:t>B. Rechtsanwälte, Gewerbebetriebe, Verwaltung, Schulen). Der Mitgliederbeitrag wird, gemäss Anhang zu den Statuten, nach Anzahl Mitarbeitende des Unternehmens erhoben.</w:t>
      </w:r>
    </w:p>
    <w:p w14:paraId="61509E72" w14:textId="3158C214" w:rsidR="004C3636" w:rsidRPr="00E375D0" w:rsidRDefault="004C3636" w:rsidP="004C3636">
      <w:pPr>
        <w:tabs>
          <w:tab w:val="left" w:pos="426"/>
          <w:tab w:val="left" w:pos="2268"/>
          <w:tab w:val="left" w:leader="dot" w:pos="8789"/>
        </w:tabs>
        <w:ind w:left="426" w:hanging="426"/>
        <w:rPr>
          <w:rFonts w:cs="Arial"/>
          <w:szCs w:val="22"/>
        </w:rPr>
      </w:pPr>
    </w:p>
    <w:p w14:paraId="351A5428" w14:textId="77777777" w:rsidR="00D653E3" w:rsidRPr="00E375D0" w:rsidRDefault="00D653E3" w:rsidP="004C3636">
      <w:pPr>
        <w:tabs>
          <w:tab w:val="left" w:pos="426"/>
          <w:tab w:val="left" w:pos="2268"/>
          <w:tab w:val="left" w:leader="dot" w:pos="8789"/>
        </w:tabs>
        <w:ind w:left="426" w:hanging="426"/>
        <w:rPr>
          <w:rFonts w:cs="Arial"/>
          <w:szCs w:val="22"/>
        </w:rPr>
      </w:pPr>
    </w:p>
    <w:p w14:paraId="6B0ED1F4" w14:textId="78D88887" w:rsidR="00297800" w:rsidRPr="00E375D0" w:rsidRDefault="004C3636" w:rsidP="00D653E3">
      <w:pPr>
        <w:widowControl/>
        <w:ind w:left="426" w:hanging="426"/>
        <w:rPr>
          <w:rFonts w:cs="Arial"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Pr="00E375D0">
        <w:rPr>
          <w:rFonts w:cs="Arial"/>
          <w:b/>
          <w:szCs w:val="22"/>
        </w:rPr>
        <w:tab/>
      </w:r>
      <w:r w:rsidR="00D653E3" w:rsidRPr="00E375D0">
        <w:rPr>
          <w:rFonts w:cs="Arial"/>
          <w:b/>
          <w:szCs w:val="22"/>
        </w:rPr>
        <w:t>Strategische Anwender</w:t>
      </w:r>
      <w:r w:rsidR="00D653E3" w:rsidRPr="00E375D0">
        <w:rPr>
          <w:rFonts w:cs="Arial"/>
          <w:b/>
          <w:szCs w:val="22"/>
        </w:rPr>
        <w:br/>
      </w:r>
      <w:r w:rsidR="00D653E3" w:rsidRPr="00E375D0">
        <w:rPr>
          <w:rFonts w:cs="Arial"/>
          <w:szCs w:val="22"/>
        </w:rPr>
        <w:t xml:space="preserve">Unternehmen/Organisationen, bei denen Informations- und Kommunikationstechnologien eine strategische Bedeutung in den Unternehmensprozessen einnehmen (z. B. Banken, Detailhandel, </w:t>
      </w:r>
      <w:proofErr w:type="spellStart"/>
      <w:r w:rsidR="00D653E3" w:rsidRPr="00E375D0">
        <w:rPr>
          <w:rFonts w:cs="Arial"/>
          <w:szCs w:val="22"/>
        </w:rPr>
        <w:t>Pharma</w:t>
      </w:r>
      <w:proofErr w:type="spellEnd"/>
      <w:r w:rsidR="00D653E3" w:rsidRPr="00E375D0">
        <w:rPr>
          <w:rFonts w:cs="Arial"/>
          <w:szCs w:val="22"/>
        </w:rPr>
        <w:t>). Der Mitgliederbeitrag wird, gemäss Anhang zu den Statuten, nach Umsatz in Mio. CHF des Unternehmens erhoben.</w:t>
      </w:r>
    </w:p>
    <w:p w14:paraId="427B3BE0" w14:textId="724BBC3D" w:rsidR="00075769" w:rsidRDefault="00075769">
      <w:pPr>
        <w:widowControl/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BFBC198" w14:textId="77777777" w:rsidR="00D653E3" w:rsidRPr="00E375D0" w:rsidRDefault="00D653E3" w:rsidP="004C3636">
      <w:pPr>
        <w:tabs>
          <w:tab w:val="left" w:pos="2552"/>
        </w:tabs>
        <w:ind w:left="426" w:hanging="426"/>
        <w:rPr>
          <w:rFonts w:cs="Arial"/>
          <w:szCs w:val="22"/>
        </w:rPr>
      </w:pPr>
    </w:p>
    <w:p w14:paraId="74A8445F" w14:textId="4946879D" w:rsidR="00D653E3" w:rsidRPr="00E375D0" w:rsidRDefault="007C7C73" w:rsidP="00E375D0">
      <w:pPr>
        <w:tabs>
          <w:tab w:val="left" w:pos="2552"/>
        </w:tabs>
        <w:ind w:left="426" w:hanging="426"/>
        <w:rPr>
          <w:rFonts w:cs="Arial"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="004C3636" w:rsidRPr="00E375D0">
        <w:rPr>
          <w:rFonts w:cs="Arial"/>
          <w:b/>
          <w:szCs w:val="22"/>
        </w:rPr>
        <w:t xml:space="preserve"> </w:t>
      </w:r>
      <w:r w:rsidR="004C3636" w:rsidRPr="00E375D0">
        <w:rPr>
          <w:rFonts w:cs="Arial"/>
          <w:b/>
          <w:szCs w:val="22"/>
        </w:rPr>
        <w:tab/>
      </w:r>
      <w:r w:rsidR="00D653E3" w:rsidRPr="00E375D0">
        <w:rPr>
          <w:rFonts w:cs="Arial"/>
          <w:b/>
          <w:bCs/>
          <w:szCs w:val="22"/>
          <w:lang w:eastAsia="de-CH"/>
        </w:rPr>
        <w:t>Anbieter</w:t>
      </w:r>
      <w:r w:rsidR="00D653E3" w:rsidRPr="00E375D0">
        <w:rPr>
          <w:rFonts w:cs="Arial"/>
          <w:b/>
          <w:bCs/>
          <w:szCs w:val="22"/>
          <w:lang w:eastAsia="de-CH"/>
        </w:rPr>
        <w:br/>
      </w:r>
      <w:proofErr w:type="spellStart"/>
      <w:r w:rsidR="00D653E3" w:rsidRPr="00E375D0">
        <w:rPr>
          <w:rFonts w:cs="Arial"/>
          <w:szCs w:val="22"/>
        </w:rPr>
        <w:t>Anbieter</w:t>
      </w:r>
      <w:proofErr w:type="spellEnd"/>
      <w:r w:rsidR="00D653E3" w:rsidRPr="00E375D0">
        <w:rPr>
          <w:rFonts w:cs="Arial"/>
          <w:szCs w:val="22"/>
        </w:rPr>
        <w:t xml:space="preserve"> von ICT-Systemen, Beratungsdienstleistungen im ICT-Bereich oder von ICT-Dienstleistungen (z.</w:t>
      </w:r>
      <w:r w:rsidR="00F861E4">
        <w:rPr>
          <w:rFonts w:cs="Arial"/>
          <w:szCs w:val="22"/>
        </w:rPr>
        <w:t xml:space="preserve"> </w:t>
      </w:r>
      <w:r w:rsidR="00D653E3" w:rsidRPr="00E375D0">
        <w:rPr>
          <w:rFonts w:cs="Arial"/>
          <w:szCs w:val="22"/>
        </w:rPr>
        <w:t>B. Hardware-Lieferanten, Integratoren, Beratungsunternehmen, Dienstanbieter, IT-Firmen, oder Rechenzentren). Der Mitgliederbeitrag wird, gemäss Anhang zu den Statuten, nach Umsatz in Mio. CHF des Unternehmens erhoben.</w:t>
      </w:r>
    </w:p>
    <w:p w14:paraId="12F4F816" w14:textId="59326EFF" w:rsidR="004C3636" w:rsidRDefault="004C3636" w:rsidP="004C3636">
      <w:pPr>
        <w:tabs>
          <w:tab w:val="left" w:pos="0"/>
          <w:tab w:val="left" w:pos="426"/>
        </w:tabs>
        <w:rPr>
          <w:rFonts w:cs="Arial"/>
          <w:szCs w:val="22"/>
        </w:rPr>
      </w:pPr>
    </w:p>
    <w:p w14:paraId="7ED90A98" w14:textId="77777777" w:rsidR="00075769" w:rsidRPr="00E375D0" w:rsidRDefault="00075769" w:rsidP="004C3636">
      <w:pPr>
        <w:tabs>
          <w:tab w:val="left" w:pos="0"/>
          <w:tab w:val="left" w:pos="426"/>
        </w:tabs>
        <w:rPr>
          <w:rFonts w:cs="Arial"/>
          <w:szCs w:val="22"/>
        </w:rPr>
      </w:pPr>
    </w:p>
    <w:p w14:paraId="3FE42FB5" w14:textId="25D0E4AC" w:rsidR="00D653E3" w:rsidRPr="00E375D0" w:rsidRDefault="004C3636" w:rsidP="00D653E3">
      <w:pPr>
        <w:tabs>
          <w:tab w:val="left" w:pos="2552"/>
        </w:tabs>
        <w:ind w:left="426" w:hanging="426"/>
        <w:rPr>
          <w:rFonts w:cs="Arial"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Pr="00E375D0">
        <w:rPr>
          <w:rFonts w:cs="Arial"/>
          <w:b/>
          <w:szCs w:val="22"/>
        </w:rPr>
        <w:tab/>
      </w:r>
      <w:r w:rsidR="00D653E3" w:rsidRPr="00E375D0">
        <w:rPr>
          <w:rFonts w:cs="Arial"/>
          <w:b/>
          <w:bCs/>
          <w:color w:val="000000"/>
          <w:szCs w:val="22"/>
          <w:lang w:eastAsia="de-CH"/>
        </w:rPr>
        <w:t>Operator (FDA und deren Hauptlieferanten)</w:t>
      </w:r>
      <w:r w:rsidR="00D653E3" w:rsidRPr="00E375D0">
        <w:rPr>
          <w:rFonts w:cs="Arial"/>
          <w:b/>
          <w:bCs/>
          <w:color w:val="000000"/>
          <w:szCs w:val="22"/>
          <w:lang w:eastAsia="de-CH"/>
        </w:rPr>
        <w:br/>
      </w:r>
      <w:r w:rsidR="00D653E3" w:rsidRPr="00E375D0">
        <w:rPr>
          <w:rFonts w:cs="Arial"/>
          <w:szCs w:val="22"/>
        </w:rPr>
        <w:t>Betreiber von Telekomnetzen sowie deren wichtigsten Systemlieferanten. Der Mitgliederbeitrag wird, gemäss Anhang zu den Statuten, nach Umsatz in Mio. CHF des Unternehmens erhoben.</w:t>
      </w:r>
    </w:p>
    <w:p w14:paraId="0AF42CDB" w14:textId="612106F7" w:rsidR="004C3636" w:rsidRDefault="004C3636" w:rsidP="004C3636">
      <w:pPr>
        <w:tabs>
          <w:tab w:val="left" w:pos="426"/>
          <w:tab w:val="left" w:pos="709"/>
          <w:tab w:val="left" w:pos="2268"/>
          <w:tab w:val="left" w:leader="dot" w:pos="9072"/>
        </w:tabs>
        <w:ind w:left="426" w:hanging="426"/>
        <w:rPr>
          <w:rFonts w:cs="Arial"/>
          <w:szCs w:val="22"/>
        </w:rPr>
      </w:pPr>
    </w:p>
    <w:p w14:paraId="4B15208D" w14:textId="77777777" w:rsidR="00902C3F" w:rsidRPr="00E375D0" w:rsidRDefault="00902C3F" w:rsidP="004C3636">
      <w:pPr>
        <w:tabs>
          <w:tab w:val="left" w:pos="426"/>
          <w:tab w:val="left" w:pos="709"/>
          <w:tab w:val="left" w:pos="2268"/>
          <w:tab w:val="left" w:leader="dot" w:pos="9072"/>
        </w:tabs>
        <w:ind w:left="426" w:hanging="426"/>
        <w:rPr>
          <w:rFonts w:cs="Arial"/>
          <w:szCs w:val="22"/>
        </w:rPr>
      </w:pPr>
    </w:p>
    <w:p w14:paraId="54697C2A" w14:textId="4E47CCAA" w:rsidR="004C3636" w:rsidRPr="00E375D0" w:rsidRDefault="004C3636" w:rsidP="004C3636">
      <w:pPr>
        <w:tabs>
          <w:tab w:val="left" w:pos="709"/>
          <w:tab w:val="left" w:pos="2552"/>
        </w:tabs>
        <w:ind w:left="426" w:hanging="426"/>
        <w:rPr>
          <w:rFonts w:cs="Arial"/>
          <w:b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Pr="00E375D0">
        <w:rPr>
          <w:rFonts w:cs="Arial"/>
          <w:b/>
          <w:szCs w:val="22"/>
        </w:rPr>
        <w:tab/>
        <w:t>Assoziierte Mitglieder</w:t>
      </w:r>
      <w:r w:rsidR="00D653E3" w:rsidRPr="00E375D0">
        <w:rPr>
          <w:rFonts w:cs="Arial"/>
          <w:b/>
          <w:szCs w:val="22"/>
        </w:rPr>
        <w:br/>
      </w:r>
      <w:r w:rsidR="00D653E3" w:rsidRPr="00E375D0">
        <w:rPr>
          <w:rFonts w:cs="Arial"/>
          <w:szCs w:val="22"/>
        </w:rPr>
        <w:t xml:space="preserve">Experten ausschliesslich auf Einladung der </w:t>
      </w:r>
      <w:proofErr w:type="spellStart"/>
      <w:r w:rsidR="00D653E3" w:rsidRPr="00E375D0">
        <w:rPr>
          <w:rFonts w:cs="Arial"/>
          <w:szCs w:val="22"/>
        </w:rPr>
        <w:t>asut</w:t>
      </w:r>
      <w:proofErr w:type="spellEnd"/>
      <w:r w:rsidR="00D653E3" w:rsidRPr="00E375D0">
        <w:rPr>
          <w:rFonts w:cs="Arial"/>
          <w:szCs w:val="22"/>
        </w:rPr>
        <w:t xml:space="preserve"> zur Mitarbeit in den Fachgremien.</w:t>
      </w:r>
    </w:p>
    <w:p w14:paraId="6DCD3058" w14:textId="77777777" w:rsidR="004C3636" w:rsidRPr="00E375D0" w:rsidRDefault="004C3636" w:rsidP="004C3636">
      <w:pPr>
        <w:tabs>
          <w:tab w:val="left" w:pos="709"/>
          <w:tab w:val="left" w:pos="2552"/>
        </w:tabs>
        <w:ind w:left="426" w:hanging="426"/>
        <w:rPr>
          <w:rFonts w:cs="Arial"/>
          <w:szCs w:val="22"/>
        </w:rPr>
      </w:pPr>
    </w:p>
    <w:p w14:paraId="73C49F0B" w14:textId="77777777" w:rsidR="004C3636" w:rsidRPr="00E375D0" w:rsidRDefault="004C3636" w:rsidP="004C3636">
      <w:pPr>
        <w:tabs>
          <w:tab w:val="left" w:pos="709"/>
          <w:tab w:val="left" w:pos="2552"/>
        </w:tabs>
        <w:spacing w:line="360" w:lineRule="auto"/>
        <w:ind w:left="425" w:hanging="425"/>
        <w:rPr>
          <w:rFonts w:cs="Arial"/>
          <w:szCs w:val="22"/>
        </w:rPr>
      </w:pPr>
      <w:r w:rsidRPr="00E375D0">
        <w:rPr>
          <w:rFonts w:cs="Arial"/>
          <w:b/>
          <w:szCs w:val="22"/>
        </w:rPr>
        <w:tab/>
      </w:r>
      <w:r w:rsidRPr="00E375D0">
        <w:rPr>
          <w:rFonts w:cs="Arial"/>
          <w:szCs w:val="22"/>
        </w:rPr>
        <w:sym w:font="Wingdings" w:char="F06F"/>
      </w:r>
      <w:r w:rsidRPr="00E375D0">
        <w:rPr>
          <w:rFonts w:cs="Arial"/>
          <w:szCs w:val="22"/>
        </w:rPr>
        <w:tab/>
        <w:t>Experten</w:t>
      </w:r>
    </w:p>
    <w:p w14:paraId="59166B98" w14:textId="77777777" w:rsidR="004C3636" w:rsidRPr="00E375D0" w:rsidRDefault="004C3636" w:rsidP="004C3636">
      <w:pPr>
        <w:tabs>
          <w:tab w:val="left" w:pos="709"/>
          <w:tab w:val="left" w:pos="2552"/>
        </w:tabs>
        <w:spacing w:line="360" w:lineRule="auto"/>
        <w:ind w:left="425" w:hanging="425"/>
        <w:rPr>
          <w:rFonts w:cs="Arial"/>
          <w:szCs w:val="22"/>
        </w:rPr>
      </w:pPr>
      <w:r w:rsidRPr="00E375D0">
        <w:rPr>
          <w:rFonts w:cs="Arial"/>
          <w:szCs w:val="22"/>
        </w:rPr>
        <w:tab/>
      </w:r>
      <w:r w:rsidRPr="00E375D0">
        <w:rPr>
          <w:rFonts w:cs="Arial"/>
          <w:szCs w:val="22"/>
        </w:rPr>
        <w:sym w:font="Wingdings" w:char="F06F"/>
      </w:r>
      <w:r w:rsidRPr="00E375D0">
        <w:rPr>
          <w:rFonts w:cs="Arial"/>
          <w:szCs w:val="22"/>
        </w:rPr>
        <w:tab/>
        <w:t>Studenten bis 28 Jahre</w:t>
      </w:r>
    </w:p>
    <w:p w14:paraId="4C2A9723" w14:textId="77777777" w:rsidR="004C3636" w:rsidRPr="00E375D0" w:rsidRDefault="004C3636" w:rsidP="004C3636">
      <w:pPr>
        <w:tabs>
          <w:tab w:val="left" w:pos="709"/>
          <w:tab w:val="left" w:pos="2552"/>
        </w:tabs>
        <w:spacing w:line="360" w:lineRule="auto"/>
        <w:ind w:left="425" w:hanging="425"/>
        <w:rPr>
          <w:rFonts w:cs="Arial"/>
          <w:szCs w:val="22"/>
        </w:rPr>
      </w:pPr>
      <w:r w:rsidRPr="00E375D0">
        <w:rPr>
          <w:rFonts w:cs="Arial"/>
          <w:szCs w:val="22"/>
        </w:rPr>
        <w:tab/>
      </w:r>
      <w:r w:rsidRPr="00E375D0">
        <w:rPr>
          <w:rFonts w:cs="Arial"/>
          <w:szCs w:val="22"/>
        </w:rPr>
        <w:sym w:font="Wingdings" w:char="F06F"/>
      </w:r>
      <w:r w:rsidRPr="00E375D0">
        <w:rPr>
          <w:rFonts w:cs="Arial"/>
          <w:szCs w:val="22"/>
        </w:rPr>
        <w:tab/>
        <w:t>juristisch</w:t>
      </w:r>
    </w:p>
    <w:p w14:paraId="06A691FB" w14:textId="56D57FF6" w:rsidR="004C3636" w:rsidRDefault="004C3636" w:rsidP="004C3636">
      <w:pPr>
        <w:tabs>
          <w:tab w:val="left" w:pos="426"/>
          <w:tab w:val="left" w:pos="709"/>
          <w:tab w:val="left" w:pos="2268"/>
          <w:tab w:val="left" w:leader="dot" w:pos="9072"/>
        </w:tabs>
        <w:ind w:left="284" w:hanging="284"/>
        <w:rPr>
          <w:rFonts w:cs="Arial"/>
          <w:szCs w:val="22"/>
        </w:rPr>
      </w:pPr>
    </w:p>
    <w:p w14:paraId="579ADC14" w14:textId="77777777" w:rsidR="00902C3F" w:rsidRPr="00E375D0" w:rsidRDefault="00902C3F" w:rsidP="004C3636">
      <w:pPr>
        <w:tabs>
          <w:tab w:val="left" w:pos="426"/>
          <w:tab w:val="left" w:pos="709"/>
          <w:tab w:val="left" w:pos="2268"/>
          <w:tab w:val="left" w:leader="dot" w:pos="9072"/>
        </w:tabs>
        <w:ind w:left="284" w:hanging="284"/>
        <w:rPr>
          <w:rFonts w:cs="Arial"/>
          <w:szCs w:val="22"/>
        </w:rPr>
      </w:pPr>
    </w:p>
    <w:p w14:paraId="56CD6F97" w14:textId="77A83159" w:rsidR="004C3636" w:rsidRPr="00E375D0" w:rsidRDefault="004C3636" w:rsidP="00F861E4">
      <w:pPr>
        <w:tabs>
          <w:tab w:val="right" w:leader="dot" w:pos="5670"/>
        </w:tabs>
        <w:ind w:left="425" w:hanging="425"/>
        <w:rPr>
          <w:rFonts w:cs="Arial"/>
          <w:szCs w:val="22"/>
        </w:rPr>
      </w:pPr>
      <w:r w:rsidRPr="00E375D0">
        <w:rPr>
          <w:rFonts w:cs="Arial"/>
          <w:b/>
          <w:szCs w:val="22"/>
        </w:rPr>
        <w:sym w:font="Wingdings" w:char="F06F"/>
      </w:r>
      <w:r w:rsidRPr="00E375D0">
        <w:rPr>
          <w:rFonts w:cs="Arial"/>
          <w:b/>
          <w:szCs w:val="22"/>
        </w:rPr>
        <w:tab/>
        <w:t>Verbände</w:t>
      </w:r>
      <w:r w:rsidR="00D653E3" w:rsidRPr="00E375D0">
        <w:rPr>
          <w:rFonts w:cs="Arial"/>
          <w:b/>
          <w:szCs w:val="22"/>
        </w:rPr>
        <w:br/>
      </w:r>
      <w:r w:rsidR="00D653E3" w:rsidRPr="00E375D0">
        <w:rPr>
          <w:rFonts w:cs="Arial"/>
          <w:szCs w:val="22"/>
        </w:rPr>
        <w:t>Der Mitgliederbeitrag wird, gemäss Anhang zu den Statuten, nach den eingenommenen Mitgliederbeiträgen des Verbandes erhoben.</w:t>
      </w:r>
      <w:r w:rsidR="00F861E4">
        <w:rPr>
          <w:rFonts w:cs="Arial"/>
          <w:szCs w:val="22"/>
        </w:rPr>
        <w:br/>
      </w:r>
      <w:r w:rsidR="00F861E4">
        <w:rPr>
          <w:rFonts w:cs="Arial"/>
          <w:szCs w:val="22"/>
        </w:rPr>
        <w:br/>
      </w:r>
      <w:r w:rsidR="00F861E4" w:rsidRPr="00F861E4">
        <w:rPr>
          <w:rFonts w:cs="Arial"/>
          <w:szCs w:val="22"/>
        </w:rPr>
        <w:t xml:space="preserve">Total </w:t>
      </w:r>
      <w:r w:rsidR="00F861E4">
        <w:rPr>
          <w:rFonts w:cs="Arial"/>
          <w:szCs w:val="22"/>
        </w:rPr>
        <w:t>Mitgliederbeiträge</w:t>
      </w:r>
      <w:r w:rsidR="00F861E4" w:rsidRPr="00F861E4">
        <w:rPr>
          <w:rFonts w:cs="Arial"/>
          <w:szCs w:val="22"/>
        </w:rPr>
        <w:t xml:space="preserve">: </w:t>
      </w:r>
      <w:r w:rsidR="00F861E4" w:rsidRPr="00F861E4">
        <w:rPr>
          <w:rFonts w:cs="Arial"/>
          <w:szCs w:val="22"/>
        </w:rPr>
        <w:tab/>
      </w:r>
    </w:p>
    <w:p w14:paraId="1DBE5F97" w14:textId="77777777" w:rsidR="00F41A0F" w:rsidRPr="00E375D0" w:rsidRDefault="00F41A0F" w:rsidP="004C3636">
      <w:pPr>
        <w:tabs>
          <w:tab w:val="left" w:pos="426"/>
        </w:tabs>
        <w:ind w:left="426" w:hanging="426"/>
        <w:rPr>
          <w:rFonts w:cs="Arial"/>
          <w:szCs w:val="22"/>
        </w:rPr>
      </w:pPr>
    </w:p>
    <w:p w14:paraId="223EC681" w14:textId="77777777" w:rsidR="004C3636" w:rsidRPr="00E375D0" w:rsidRDefault="004C3636" w:rsidP="004C3636">
      <w:pPr>
        <w:tabs>
          <w:tab w:val="left" w:pos="0"/>
          <w:tab w:val="left" w:pos="426"/>
        </w:tabs>
        <w:rPr>
          <w:rFonts w:cs="Arial"/>
          <w:szCs w:val="22"/>
        </w:rPr>
      </w:pPr>
    </w:p>
    <w:p w14:paraId="5D5203C0" w14:textId="77777777" w:rsidR="004C3636" w:rsidRPr="00E375D0" w:rsidRDefault="004C3636" w:rsidP="004C3636">
      <w:pPr>
        <w:tabs>
          <w:tab w:val="left" w:pos="0"/>
          <w:tab w:val="left" w:pos="426"/>
        </w:tabs>
        <w:rPr>
          <w:rFonts w:cs="Arial"/>
          <w:szCs w:val="22"/>
        </w:rPr>
      </w:pPr>
    </w:p>
    <w:p w14:paraId="2E66C221" w14:textId="6056BDAF" w:rsidR="0018347E" w:rsidRPr="00E375D0" w:rsidRDefault="004C3636" w:rsidP="004C3636">
      <w:pPr>
        <w:pStyle w:val="Blocktext"/>
        <w:ind w:left="0" w:right="0"/>
        <w:jc w:val="both"/>
        <w:rPr>
          <w:rFonts w:cs="Arial"/>
          <w:sz w:val="22"/>
          <w:szCs w:val="22"/>
        </w:rPr>
      </w:pPr>
      <w:r w:rsidRPr="00E375D0">
        <w:rPr>
          <w:rFonts w:cs="Arial"/>
          <w:sz w:val="22"/>
          <w:szCs w:val="22"/>
        </w:rPr>
        <w:t>Der/die Unterzeichnende ersucht formell um Aufnahme de</w:t>
      </w:r>
      <w:r w:rsidR="00AC6142" w:rsidRPr="00E375D0">
        <w:rPr>
          <w:rFonts w:cs="Arial"/>
          <w:sz w:val="22"/>
          <w:szCs w:val="22"/>
        </w:rPr>
        <w:t>r</w:t>
      </w:r>
      <w:r w:rsidRPr="00E375D0">
        <w:rPr>
          <w:rFonts w:cs="Arial"/>
          <w:sz w:val="22"/>
          <w:szCs w:val="22"/>
        </w:rPr>
        <w:t xml:space="preserve"> vorgenannten </w:t>
      </w:r>
      <w:r w:rsidR="00AC6142" w:rsidRPr="00E375D0">
        <w:rPr>
          <w:rFonts w:cs="Arial"/>
          <w:sz w:val="22"/>
          <w:szCs w:val="22"/>
        </w:rPr>
        <w:t xml:space="preserve">Firma/Organisation </w:t>
      </w:r>
      <w:r w:rsidRPr="00E375D0">
        <w:rPr>
          <w:rFonts w:cs="Arial"/>
          <w:sz w:val="22"/>
          <w:szCs w:val="22"/>
        </w:rPr>
        <w:t>in den Schweizerischen Verband der Telekommunikation (asut). Er/sie hat Kenntnis von den Statuten und ist mit diesen einverstanden. Er/sie erklärt sich bereit, den von der Generalversammlung festgesetzten Jahresbeitrag zu entrichten.</w:t>
      </w:r>
    </w:p>
    <w:p w14:paraId="37323C9D" w14:textId="77777777" w:rsidR="0018347E" w:rsidRPr="00E375D0" w:rsidRDefault="0018347E" w:rsidP="004C3636">
      <w:pPr>
        <w:pStyle w:val="Blocktext"/>
        <w:ind w:left="0" w:right="0"/>
        <w:jc w:val="both"/>
        <w:rPr>
          <w:rFonts w:cs="Arial"/>
          <w:sz w:val="22"/>
          <w:szCs w:val="22"/>
        </w:rPr>
      </w:pPr>
    </w:p>
    <w:p w14:paraId="1D4C1799" w14:textId="77777777" w:rsidR="004C3636" w:rsidRPr="00E375D0" w:rsidRDefault="004C3636" w:rsidP="004C3636">
      <w:pPr>
        <w:pStyle w:val="Blocktext"/>
        <w:ind w:left="0" w:right="0"/>
        <w:jc w:val="both"/>
        <w:rPr>
          <w:rFonts w:cs="Arial"/>
          <w:sz w:val="22"/>
          <w:szCs w:val="22"/>
        </w:rPr>
      </w:pPr>
      <w:r w:rsidRPr="00E375D0">
        <w:rPr>
          <w:rFonts w:cs="Arial"/>
          <w:sz w:val="22"/>
          <w:szCs w:val="22"/>
        </w:rPr>
        <w:t>Ihre Angaben werden vertraulich behandelt.</w:t>
      </w:r>
    </w:p>
    <w:p w14:paraId="0B3203C7" w14:textId="77777777" w:rsidR="004C3636" w:rsidRPr="00E375D0" w:rsidRDefault="004C3636" w:rsidP="004C3636">
      <w:pPr>
        <w:tabs>
          <w:tab w:val="left" w:pos="2552"/>
        </w:tabs>
        <w:rPr>
          <w:rFonts w:cs="Arial"/>
          <w:szCs w:val="22"/>
        </w:rPr>
      </w:pPr>
    </w:p>
    <w:p w14:paraId="18C7AFCE" w14:textId="77777777" w:rsidR="004C3636" w:rsidRPr="00E375D0" w:rsidRDefault="004C3636" w:rsidP="004C3636">
      <w:pPr>
        <w:tabs>
          <w:tab w:val="left" w:pos="2552"/>
        </w:tabs>
        <w:rPr>
          <w:rFonts w:cs="Arial"/>
          <w:szCs w:val="22"/>
        </w:rPr>
      </w:pPr>
    </w:p>
    <w:p w14:paraId="3FB02264" w14:textId="77777777" w:rsidR="004C3636" w:rsidRPr="00E375D0" w:rsidRDefault="004C3636" w:rsidP="004C3636">
      <w:pPr>
        <w:tabs>
          <w:tab w:val="left" w:pos="2552"/>
        </w:tabs>
        <w:rPr>
          <w:rFonts w:cs="Arial"/>
          <w:szCs w:val="22"/>
        </w:rPr>
      </w:pPr>
    </w:p>
    <w:p w14:paraId="632424C7" w14:textId="77777777" w:rsidR="004C3636" w:rsidRPr="00E375D0" w:rsidRDefault="004C3636" w:rsidP="004C3636">
      <w:pPr>
        <w:tabs>
          <w:tab w:val="right" w:leader="dot" w:pos="3969"/>
          <w:tab w:val="left" w:pos="4536"/>
          <w:tab w:val="right" w:leader="dot" w:pos="8931"/>
        </w:tabs>
        <w:rPr>
          <w:rFonts w:cs="Arial"/>
          <w:szCs w:val="22"/>
        </w:rPr>
      </w:pPr>
      <w:r w:rsidRPr="00E375D0">
        <w:rPr>
          <w:rFonts w:cs="Arial"/>
          <w:b/>
          <w:szCs w:val="22"/>
        </w:rPr>
        <w:t>Ort/Datum</w:t>
      </w:r>
      <w:r w:rsidRPr="00E375D0">
        <w:rPr>
          <w:rFonts w:cs="Arial"/>
          <w:szCs w:val="22"/>
        </w:rPr>
        <w:t xml:space="preserve"> </w:t>
      </w:r>
      <w:r w:rsidRPr="00E375D0">
        <w:rPr>
          <w:rFonts w:cs="Arial"/>
          <w:szCs w:val="22"/>
        </w:rPr>
        <w:tab/>
      </w:r>
      <w:r w:rsidRPr="00E375D0">
        <w:rPr>
          <w:rFonts w:cs="Arial"/>
          <w:szCs w:val="22"/>
        </w:rPr>
        <w:tab/>
      </w:r>
      <w:r w:rsidRPr="00E375D0">
        <w:rPr>
          <w:rFonts w:cs="Arial"/>
          <w:b/>
          <w:szCs w:val="22"/>
        </w:rPr>
        <w:t>Unterschrift</w:t>
      </w:r>
      <w:r w:rsidRPr="00E375D0">
        <w:rPr>
          <w:rFonts w:cs="Arial"/>
          <w:szCs w:val="22"/>
        </w:rPr>
        <w:t xml:space="preserve"> </w:t>
      </w:r>
      <w:r w:rsidRPr="00E375D0">
        <w:rPr>
          <w:rFonts w:cs="Arial"/>
          <w:szCs w:val="22"/>
        </w:rPr>
        <w:tab/>
      </w:r>
    </w:p>
    <w:sectPr w:rsidR="004C3636" w:rsidRPr="00E375D0" w:rsidSect="002D282D">
      <w:headerReference w:type="default" r:id="rId8"/>
      <w:footerReference w:type="default" r:id="rId9"/>
      <w:footerReference w:type="first" r:id="rId10"/>
      <w:pgSz w:w="11906" w:h="16838" w:code="9"/>
      <w:pgMar w:top="720" w:right="1418" w:bottom="720" w:left="1418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DE3C1" w14:textId="77777777" w:rsidR="003A6345" w:rsidRDefault="003A6345" w:rsidP="00857397">
      <w:r>
        <w:separator/>
      </w:r>
    </w:p>
  </w:endnote>
  <w:endnote w:type="continuationSeparator" w:id="0">
    <w:p w14:paraId="470A9A23" w14:textId="77777777" w:rsidR="003A6345" w:rsidRDefault="003A6345" w:rsidP="008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Bol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3857" w14:textId="77777777" w:rsidR="00861514" w:rsidRDefault="00470056" w:rsidP="004C3636">
    <w:pPr>
      <w:pStyle w:val="Fuzeile"/>
      <w:tabs>
        <w:tab w:val="clear" w:pos="9072"/>
      </w:tabs>
      <w:ind w:right="-995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A4BC62D" wp14:editId="07FE7FD2">
              <wp:simplePos x="0" y="0"/>
              <wp:positionH relativeFrom="column">
                <wp:posOffset>-1300480</wp:posOffset>
              </wp:positionH>
              <wp:positionV relativeFrom="paragraph">
                <wp:posOffset>217170</wp:posOffset>
              </wp:positionV>
              <wp:extent cx="8263890" cy="0"/>
              <wp:effectExtent l="0" t="19050" r="22860" b="19050"/>
              <wp:wrapNone/>
              <wp:docPr id="221" name="Gerader Verbinde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63890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1942E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A0F8B50" id="Gerader Verbinder 22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4pt,17.1pt" to="548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" strokecolor="#f1942e" strokeweight="2.5pt">
              <v:stroke joinstyle="miter"/>
            </v:line>
          </w:pict>
        </mc:Fallback>
      </mc:AlternateContent>
    </w:r>
    <w:r w:rsidRPr="00861514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97A5C1A" wp14:editId="762C2FDA">
              <wp:simplePos x="0" y="0"/>
              <wp:positionH relativeFrom="margin">
                <wp:posOffset>4751705</wp:posOffset>
              </wp:positionH>
              <wp:positionV relativeFrom="paragraph">
                <wp:posOffset>212725</wp:posOffset>
              </wp:positionV>
              <wp:extent cx="1085850" cy="325120"/>
              <wp:effectExtent l="0" t="0" r="0" b="0"/>
              <wp:wrapNone/>
              <wp:docPr id="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25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0E62E" w14:textId="77777777" w:rsidR="00470056" w:rsidRDefault="00470056" w:rsidP="00470056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B8B64C1" w14:textId="1970F526" w:rsidR="00470056" w:rsidRPr="009336B0" w:rsidRDefault="00470056" w:rsidP="00470056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t xml:space="preserve">Seite </w:t>
                          </w: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fldChar w:fldCharType="separate"/>
                          </w:r>
                          <w:r w:rsidR="00577551">
                            <w:rPr>
                              <w:rFonts w:ascii="Arial" w:eastAsia="Verdana" w:hAnsi="Arial" w:cs="Arial"/>
                              <w:noProof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A5C1A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374.15pt;margin-top:16.75pt;width:85.5pt;height:25.6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" filled="f" stroked="f">
              <v:textbox style="mso-fit-shape-to-text:t">
                <w:txbxContent>
                  <w:p w14:paraId="7600E62E" w14:textId="77777777" w:rsidR="00470056" w:rsidRDefault="00470056" w:rsidP="00470056">
                    <w:pPr>
                      <w:pStyle w:val="StandardWeb"/>
                      <w:spacing w:before="0" w:beforeAutospacing="0" w:after="0" w:afterAutospacing="0"/>
                      <w:jc w:val="right"/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</w:pPr>
                  </w:p>
                  <w:p w14:paraId="1B8B64C1" w14:textId="1970F526" w:rsidR="00470056" w:rsidRPr="009336B0" w:rsidRDefault="00470056" w:rsidP="00470056">
                    <w:pPr>
                      <w:pStyle w:val="StandardWeb"/>
                      <w:spacing w:before="0" w:beforeAutospacing="0" w:after="0" w:afterAutospacing="0"/>
                      <w:jc w:val="right"/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t xml:space="preserve">Seite </w:t>
                    </w: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fldChar w:fldCharType="begin"/>
                    </w: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instrText xml:space="preserve"> PAGE  \* MERGEFORMAT </w:instrText>
                    </w: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fldChar w:fldCharType="separate"/>
                    </w:r>
                    <w:r w:rsidR="00577551">
                      <w:rPr>
                        <w:rFonts w:ascii="Arial" w:eastAsia="Verdana" w:hAnsi="Arial" w:cs="Arial"/>
                        <w:noProof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t>2</w:t>
                    </w: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61514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34B94E" wp14:editId="39B5A999">
              <wp:simplePos x="0" y="0"/>
              <wp:positionH relativeFrom="margin">
                <wp:posOffset>-101600</wp:posOffset>
              </wp:positionH>
              <wp:positionV relativeFrom="paragraph">
                <wp:posOffset>216535</wp:posOffset>
              </wp:positionV>
              <wp:extent cx="2714625" cy="325120"/>
              <wp:effectExtent l="0" t="0" r="0" b="0"/>
              <wp:wrapNone/>
              <wp:docPr id="12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25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81B01" w14:textId="77777777" w:rsidR="00470056" w:rsidRDefault="00470056" w:rsidP="00470056">
                          <w:pPr>
                            <w:pStyle w:val="StandardWeb"/>
                            <w:spacing w:before="0" w:beforeAutospacing="0" w:after="0" w:afterAutospacing="0"/>
                            <w:ind w:right="-7063"/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6DC0E7A0" w14:textId="2B23EA02" w:rsidR="00470056" w:rsidRPr="009336B0" w:rsidRDefault="00315373" w:rsidP="00470056">
                          <w:pPr>
                            <w:pStyle w:val="StandardWeb"/>
                            <w:spacing w:before="0" w:beforeAutospacing="0" w:after="0" w:afterAutospacing="0"/>
                            <w:ind w:right="-7063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Beitrittserklärung </w:t>
                          </w:r>
                          <w:r w:rsidR="0029780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asut-Mitgliedschaft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34B94E" id="_x0000_s1028" type="#_x0000_t202" style="position:absolute;margin-left:-8pt;margin-top:17.05pt;width:213.75pt;height:25.6pt;z-index:-251630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" filled="f" stroked="f">
              <v:textbox style="mso-fit-shape-to-text:t">
                <w:txbxContent>
                  <w:p w14:paraId="4EC81B01" w14:textId="77777777" w:rsidR="00470056" w:rsidRDefault="00470056" w:rsidP="00470056">
                    <w:pPr>
                      <w:pStyle w:val="StandardWeb"/>
                      <w:spacing w:before="0" w:beforeAutospacing="0" w:after="0" w:afterAutospacing="0"/>
                      <w:ind w:right="-7063"/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</w:p>
                  <w:p w14:paraId="6DC0E7A0" w14:textId="2B23EA02" w:rsidR="00470056" w:rsidRPr="009336B0" w:rsidRDefault="00315373" w:rsidP="00470056">
                    <w:pPr>
                      <w:pStyle w:val="StandardWeb"/>
                      <w:spacing w:before="0" w:beforeAutospacing="0" w:after="0" w:afterAutospacing="0"/>
                      <w:ind w:right="-7063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Beitrittserklärung </w:t>
                    </w:r>
                    <w:r w:rsidR="0029780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asut-Mitgliedschaft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7FCFE" w14:textId="77777777" w:rsidR="0081035D" w:rsidRPr="0081035D" w:rsidRDefault="0081035D" w:rsidP="00470056">
    <w:pPr>
      <w:widowControl/>
      <w:tabs>
        <w:tab w:val="center" w:pos="4536"/>
      </w:tabs>
      <w:ind w:right="-995"/>
      <w:rPr>
        <w:rFonts w:ascii="Times New Roman" w:hAnsi="Times New Roman"/>
        <w:sz w:val="24"/>
        <w:lang w:eastAsia="de-CH"/>
      </w:rPr>
    </w:pPr>
    <w:r w:rsidRPr="0081035D">
      <w:rPr>
        <w:rFonts w:ascii="Times New Roman" w:hAnsi="Times New Roman"/>
        <w:noProof/>
        <w:sz w:val="24"/>
        <w:lang w:eastAsia="de-CH"/>
      </w:rPr>
      <w:drawing>
        <wp:anchor distT="0" distB="0" distL="114300" distR="114300" simplePos="0" relativeHeight="251681792" behindDoc="1" locked="0" layoutInCell="1" allowOverlap="1" wp14:anchorId="09381845" wp14:editId="4807BFB2">
          <wp:simplePos x="0" y="0"/>
          <wp:positionH relativeFrom="column">
            <wp:posOffset>5695219</wp:posOffset>
          </wp:positionH>
          <wp:positionV relativeFrom="paragraph">
            <wp:posOffset>307340</wp:posOffset>
          </wp:positionV>
          <wp:extent cx="273809" cy="273809"/>
          <wp:effectExtent l="0" t="0" r="0" b="0"/>
          <wp:wrapNone/>
          <wp:docPr id="220" name="Grafik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09" cy="273809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</wp:anchor>
      </w:drawing>
    </w:r>
    <w:r w:rsidRPr="0081035D">
      <w:rPr>
        <w:rFonts w:ascii="Times New Roman" w:hAnsi="Times New Roman"/>
        <w:noProof/>
        <w:sz w:val="24"/>
        <w:lang w:eastAsia="de-CH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51E514" wp14:editId="1CCE332B">
              <wp:simplePos x="0" y="0"/>
              <wp:positionH relativeFrom="column">
                <wp:posOffset>-1305405</wp:posOffset>
              </wp:positionH>
              <wp:positionV relativeFrom="paragraph">
                <wp:posOffset>140599</wp:posOffset>
              </wp:positionV>
              <wp:extent cx="8264465" cy="0"/>
              <wp:effectExtent l="0" t="19050" r="22860" b="1905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6446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rgbClr val="F1942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0C8F083" id="Gerader Verbinder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pt,11.05pt" to="547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" strokecolor="#f1942e" strokeweight="2.5pt">
              <v:stroke joinstyle="miter"/>
            </v:line>
          </w:pict>
        </mc:Fallback>
      </mc:AlternateContent>
    </w:r>
    <w:r w:rsidRPr="0081035D">
      <w:rPr>
        <w:rFonts w:ascii="Times New Roman" w:hAnsi="Times New Roman"/>
        <w:noProof/>
        <w:sz w:val="24"/>
        <w:lang w:eastAsia="de-CH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D8DB8B0" wp14:editId="30F2F707">
              <wp:simplePos x="0" y="0"/>
              <wp:positionH relativeFrom="margin">
                <wp:posOffset>2965917</wp:posOffset>
              </wp:positionH>
              <wp:positionV relativeFrom="paragraph">
                <wp:posOffset>197856</wp:posOffset>
              </wp:positionV>
              <wp:extent cx="1085850" cy="573405"/>
              <wp:effectExtent l="0" t="0" r="0" b="0"/>
              <wp:wrapNone/>
              <wp:docPr id="18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5734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7790E" w14:textId="77777777" w:rsidR="0081035D" w:rsidRPr="009336B0" w:rsidRDefault="0081035D" w:rsidP="0081035D">
                          <w:pPr>
                            <w:pStyle w:val="StandardWeb"/>
                            <w:spacing w:before="0" w:beforeAutospacing="0" w:after="0" w:afterAutospacing="0"/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D0B19">
                            <w:rPr>
                              <w:rFonts w:ascii="Arial" w:eastAsia="Verdana" w:hAnsi="Arial" w:cs="Arial"/>
                              <w:color w:val="595959" w:themeColor="text1" w:themeTint="A6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t>+41 31 560 66 66</w:t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br/>
                            <w:t>info@asut.ch</w:t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br/>
                            <w:t>www.asut.ch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DB8B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33.55pt;margin-top:15.6pt;width:85.5pt;height:45.1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" filled="f" stroked="f">
              <v:textbox style="mso-fit-shape-to-text:t">
                <w:txbxContent>
                  <w:p w14:paraId="64A7790E" w14:textId="77777777" w:rsidR="0081035D" w:rsidRPr="009336B0" w:rsidRDefault="0081035D" w:rsidP="0081035D">
                    <w:pPr>
                      <w:pStyle w:val="StandardWeb"/>
                      <w:spacing w:before="0" w:beforeAutospacing="0" w:after="0" w:afterAutospacing="0"/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2D0B19">
                      <w:rPr>
                        <w:rFonts w:ascii="Arial" w:eastAsia="Verdana" w:hAnsi="Arial" w:cs="Arial"/>
                        <w:color w:val="595959" w:themeColor="text1" w:themeTint="A6"/>
                        <w:kern w:val="24"/>
                        <w:sz w:val="18"/>
                        <w:szCs w:val="18"/>
                      </w:rPr>
                      <w:br/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t>+41 31 560 66 66</w:t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br/>
                      <w:t>info@asut.ch</w:t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br/>
                      <w:t>www.asut.ch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1035D">
      <w:rPr>
        <w:rFonts w:ascii="Times New Roman" w:hAnsi="Times New Roman"/>
        <w:noProof/>
        <w:sz w:val="24"/>
        <w:lang w:eastAsia="de-CH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3FB9F22" wp14:editId="1714C228">
              <wp:simplePos x="0" y="0"/>
              <wp:positionH relativeFrom="margin">
                <wp:posOffset>5759450</wp:posOffset>
              </wp:positionH>
              <wp:positionV relativeFrom="paragraph">
                <wp:posOffset>307975</wp:posOffset>
              </wp:positionV>
              <wp:extent cx="723900" cy="238125"/>
              <wp:effectExtent l="0" t="0" r="0" b="0"/>
              <wp:wrapNone/>
              <wp:docPr id="19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38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DA672" w14:textId="77777777" w:rsidR="0081035D" w:rsidRPr="009336B0" w:rsidRDefault="0081035D" w:rsidP="0081035D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t>@</w:t>
                          </w:r>
                          <w:proofErr w:type="spellStart"/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  <w:lang w:val="de-DE"/>
                            </w:rPr>
                            <w:t>asut_ch</w:t>
                          </w:r>
                          <w:proofErr w:type="spellEnd"/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B9F22" id="_x0000_s1030" type="#_x0000_t202" style="position:absolute;margin-left:453.5pt;margin-top:24.25pt;width:57pt;height:18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" filled="f" stroked="f">
              <v:textbox>
                <w:txbxContent>
                  <w:p w14:paraId="1F6DA672" w14:textId="77777777" w:rsidR="0081035D" w:rsidRPr="009336B0" w:rsidRDefault="0081035D" w:rsidP="0081035D">
                    <w:pPr>
                      <w:pStyle w:val="StandardWeb"/>
                      <w:spacing w:before="0" w:beforeAutospacing="0" w:after="0" w:afterAutospacing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t>@</w:t>
                    </w:r>
                    <w:proofErr w:type="spellStart"/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  <w:lang w:val="de-DE"/>
                      </w:rPr>
                      <w:t>asut_ch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81035D">
      <w:rPr>
        <w:rFonts w:ascii="Times New Roman" w:hAnsi="Times New Roman"/>
        <w:noProof/>
        <w:sz w:val="24"/>
        <w:lang w:eastAsia="de-CH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269341A" wp14:editId="69008C6E">
              <wp:simplePos x="0" y="0"/>
              <wp:positionH relativeFrom="margin">
                <wp:posOffset>-715993</wp:posOffset>
              </wp:positionH>
              <wp:positionV relativeFrom="paragraph">
                <wp:posOffset>203835</wp:posOffset>
              </wp:positionV>
              <wp:extent cx="2714625" cy="558800"/>
              <wp:effectExtent l="0" t="0" r="0" b="0"/>
              <wp:wrapNone/>
              <wp:docPr id="20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55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236AD" w14:textId="77777777" w:rsidR="0081035D" w:rsidRPr="009336B0" w:rsidRDefault="0081035D" w:rsidP="0081035D">
                          <w:pPr>
                            <w:pStyle w:val="StandardWeb"/>
                            <w:spacing w:before="0" w:beforeAutospacing="0" w:after="0" w:afterAutospacing="0"/>
                            <w:ind w:right="-7063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034A8">
                            <w:rPr>
                              <w:rFonts w:ascii="Arial" w:eastAsia="Verdana" w:hAnsi="Arial" w:cs="Arial"/>
                              <w:b/>
                              <w:bCs/>
                              <w:color w:val="F1942E"/>
                              <w:kern w:val="24"/>
                              <w:sz w:val="16"/>
                              <w:szCs w:val="16"/>
                            </w:rPr>
                            <w:t>asut</w:t>
                          </w:r>
                          <w:r w:rsidRPr="009336B0">
                            <w:rPr>
                              <w:rFonts w:ascii="Arial" w:eastAsia="Verdana" w:hAnsi="Arial" w:cs="Arial"/>
                              <w:color w:val="7F7F7F"/>
                              <w:kern w:val="24"/>
                              <w:sz w:val="16"/>
                              <w:szCs w:val="16"/>
                            </w:rPr>
                            <w:br/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Schweizerischer Verband der Telekommunikation</w:t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br/>
                            <w:t>Klösterlistutz 8</w:t>
                          </w:r>
                          <w:r w:rsidRPr="009336B0">
                            <w:rPr>
                              <w:rFonts w:ascii="Arial" w:eastAsia="Verdana" w:hAnsi="Arial" w:cs="Arial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br/>
                            <w:t>3013 Bern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69341A" id="_x0000_s1031" type="#_x0000_t202" style="position:absolute;margin-left:-56.4pt;margin-top:16.05pt;width:213.75pt;height:44pt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" filled="f" stroked="f">
              <v:textbox style="mso-fit-shape-to-text:t">
                <w:txbxContent>
                  <w:p w14:paraId="5E7236AD" w14:textId="77777777" w:rsidR="0081035D" w:rsidRPr="009336B0" w:rsidRDefault="0081035D" w:rsidP="0081035D">
                    <w:pPr>
                      <w:pStyle w:val="StandardWeb"/>
                      <w:spacing w:before="0" w:beforeAutospacing="0" w:after="0" w:afterAutospacing="0"/>
                      <w:ind w:right="-7063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034A8">
                      <w:rPr>
                        <w:rFonts w:ascii="Arial" w:eastAsia="Verdana" w:hAnsi="Arial" w:cs="Arial"/>
                        <w:b/>
                        <w:bCs/>
                        <w:color w:val="F1942E"/>
                        <w:kern w:val="24"/>
                        <w:sz w:val="16"/>
                        <w:szCs w:val="16"/>
                      </w:rPr>
                      <w:t>asut</w:t>
                    </w:r>
                    <w:r w:rsidRPr="009336B0">
                      <w:rPr>
                        <w:rFonts w:ascii="Arial" w:eastAsia="Verdana" w:hAnsi="Arial" w:cs="Arial"/>
                        <w:color w:val="7F7F7F"/>
                        <w:kern w:val="24"/>
                        <w:sz w:val="16"/>
                        <w:szCs w:val="16"/>
                      </w:rPr>
                      <w:br/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Schweizerischer Verband der Telekommunikation</w:t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br/>
                      <w:t>Klösterlistutz 8</w:t>
                    </w:r>
                    <w:r w:rsidRPr="009336B0">
                      <w:rPr>
                        <w:rFonts w:ascii="Arial" w:eastAsia="Verdana" w:hAnsi="Arial" w:cs="Arial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br/>
                      <w:t>3013 Bern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CA1A22C" w14:textId="77777777" w:rsidR="0081035D" w:rsidRDefault="008103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2999" w14:textId="77777777" w:rsidR="003A6345" w:rsidRDefault="003A6345" w:rsidP="00857397">
      <w:r>
        <w:separator/>
      </w:r>
    </w:p>
  </w:footnote>
  <w:footnote w:type="continuationSeparator" w:id="0">
    <w:p w14:paraId="3CC8C986" w14:textId="77777777" w:rsidR="003A6345" w:rsidRDefault="003A6345" w:rsidP="0085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9970" w14:textId="77777777" w:rsidR="00857397" w:rsidRDefault="00CA17D4" w:rsidP="004C3636">
    <w:pPr>
      <w:pStyle w:val="Kopfzeil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10D348" wp14:editId="5D86648B">
              <wp:simplePos x="0" y="0"/>
              <wp:positionH relativeFrom="column">
                <wp:posOffset>-1210981</wp:posOffset>
              </wp:positionH>
              <wp:positionV relativeFrom="paragraph">
                <wp:posOffset>84910</wp:posOffset>
              </wp:positionV>
              <wp:extent cx="8082951" cy="0"/>
              <wp:effectExtent l="0" t="19050" r="3238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82951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F1942E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4B17BF6" id="Gerader Verbinde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35pt,6.7pt" to="541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" strokecolor="#f1942e" strokeweight="2.5pt">
              <v:stroke joinstyle="miter"/>
            </v:line>
          </w:pict>
        </mc:Fallback>
      </mc:AlternateContent>
    </w:r>
    <w:r w:rsidR="00C35D2A">
      <w:rPr>
        <w:noProof/>
      </w:rPr>
      <w:drawing>
        <wp:anchor distT="0" distB="0" distL="114300" distR="114300" simplePos="0" relativeHeight="251659264" behindDoc="1" locked="0" layoutInCell="1" allowOverlap="1" wp14:anchorId="07CC1E36" wp14:editId="3CAFBECE">
          <wp:simplePos x="0" y="0"/>
          <wp:positionH relativeFrom="margin">
            <wp:posOffset>-679869</wp:posOffset>
          </wp:positionH>
          <wp:positionV relativeFrom="paragraph">
            <wp:posOffset>-398145</wp:posOffset>
          </wp:positionV>
          <wp:extent cx="714375" cy="300990"/>
          <wp:effectExtent l="0" t="0" r="9525" b="3810"/>
          <wp:wrapNone/>
          <wp:docPr id="216" name="Grafik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sut_ohne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35B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D37BFB9" wp14:editId="1EC302B6">
              <wp:simplePos x="0" y="0"/>
              <wp:positionH relativeFrom="page">
                <wp:posOffset>933450</wp:posOffset>
              </wp:positionH>
              <wp:positionV relativeFrom="paragraph">
                <wp:posOffset>-247650</wp:posOffset>
              </wp:positionV>
              <wp:extent cx="6496050" cy="2381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840A3" w14:textId="77777777" w:rsidR="00D1335B" w:rsidRPr="004C3636" w:rsidRDefault="00D1335B">
                          <w:pPr>
                            <w:rPr>
                              <w:lang w:val="fr-FR"/>
                            </w:rPr>
                          </w:pPr>
                          <w:proofErr w:type="spellStart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Schweizerischer</w:t>
                          </w:r>
                          <w:proofErr w:type="spellEnd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Verband</w:t>
                          </w:r>
                          <w:proofErr w:type="spellEnd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der </w:t>
                          </w:r>
                          <w:proofErr w:type="spellStart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Telekommunikation</w:t>
                          </w:r>
                          <w:proofErr w:type="spellEnd"/>
                          <w:r w:rsidR="000772F8"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|  Association Suisse des Télécommunications  |  Swiss </w:t>
                          </w:r>
                          <w:proofErr w:type="spellStart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Telecommunications</w:t>
                          </w:r>
                          <w:proofErr w:type="spellEnd"/>
                          <w:r w:rsidRPr="004C3636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7BF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73.5pt;margin-top:-19.5pt;width:511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" stroked="f">
              <v:textbox>
                <w:txbxContent>
                  <w:p w14:paraId="551840A3" w14:textId="77777777" w:rsidR="00D1335B" w:rsidRPr="004C3636" w:rsidRDefault="00D1335B">
                    <w:pPr>
                      <w:rPr>
                        <w:lang w:val="fr-FR"/>
                      </w:rPr>
                    </w:pPr>
                    <w:proofErr w:type="spellStart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Schweizerischer</w:t>
                    </w:r>
                    <w:proofErr w:type="spellEnd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Verband</w:t>
                    </w:r>
                    <w:proofErr w:type="spellEnd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der </w:t>
                    </w:r>
                    <w:proofErr w:type="spellStart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Telekommunikation</w:t>
                    </w:r>
                    <w:proofErr w:type="spellEnd"/>
                    <w:r w:rsidR="000772F8"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|  Association Suisse des Télécommunications  |  Swiss </w:t>
                    </w:r>
                    <w:proofErr w:type="spellStart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Telecommunications</w:t>
                    </w:r>
                    <w:proofErr w:type="spellEnd"/>
                    <w:r w:rsidRPr="004C3636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Association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BAB"/>
    <w:multiLevelType w:val="hybridMultilevel"/>
    <w:tmpl w:val="CC08058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88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BC7DD7"/>
    <w:multiLevelType w:val="hybridMultilevel"/>
    <w:tmpl w:val="4C0A6C7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1328B"/>
    <w:multiLevelType w:val="hybridMultilevel"/>
    <w:tmpl w:val="B7967C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36"/>
    <w:rsid w:val="00010BD9"/>
    <w:rsid w:val="00031290"/>
    <w:rsid w:val="00035297"/>
    <w:rsid w:val="00075769"/>
    <w:rsid w:val="000772F8"/>
    <w:rsid w:val="000775DB"/>
    <w:rsid w:val="0018347E"/>
    <w:rsid w:val="001E6339"/>
    <w:rsid w:val="00203115"/>
    <w:rsid w:val="00297800"/>
    <w:rsid w:val="002A44AD"/>
    <w:rsid w:val="002D0B19"/>
    <w:rsid w:val="002D282D"/>
    <w:rsid w:val="00315373"/>
    <w:rsid w:val="00342C10"/>
    <w:rsid w:val="00356C77"/>
    <w:rsid w:val="003A6345"/>
    <w:rsid w:val="003C4360"/>
    <w:rsid w:val="003F5043"/>
    <w:rsid w:val="004013E6"/>
    <w:rsid w:val="004034A8"/>
    <w:rsid w:val="004233CC"/>
    <w:rsid w:val="0046294B"/>
    <w:rsid w:val="00470056"/>
    <w:rsid w:val="00472A24"/>
    <w:rsid w:val="00472FFF"/>
    <w:rsid w:val="004C3636"/>
    <w:rsid w:val="004E6FA5"/>
    <w:rsid w:val="00534717"/>
    <w:rsid w:val="00574F5C"/>
    <w:rsid w:val="00577551"/>
    <w:rsid w:val="00583534"/>
    <w:rsid w:val="005854E8"/>
    <w:rsid w:val="005E5FCF"/>
    <w:rsid w:val="0062396F"/>
    <w:rsid w:val="00631278"/>
    <w:rsid w:val="006568BA"/>
    <w:rsid w:val="00681EDE"/>
    <w:rsid w:val="006F6586"/>
    <w:rsid w:val="006F68A8"/>
    <w:rsid w:val="00746DB1"/>
    <w:rsid w:val="0075785B"/>
    <w:rsid w:val="007A1950"/>
    <w:rsid w:val="007C7C73"/>
    <w:rsid w:val="007F3FAE"/>
    <w:rsid w:val="0081035D"/>
    <w:rsid w:val="00844BD8"/>
    <w:rsid w:val="008542BE"/>
    <w:rsid w:val="00857397"/>
    <w:rsid w:val="00861514"/>
    <w:rsid w:val="00861C75"/>
    <w:rsid w:val="008B79CD"/>
    <w:rsid w:val="008D7837"/>
    <w:rsid w:val="00902C3F"/>
    <w:rsid w:val="009336B0"/>
    <w:rsid w:val="00967320"/>
    <w:rsid w:val="009857EF"/>
    <w:rsid w:val="009E54FC"/>
    <w:rsid w:val="00A53064"/>
    <w:rsid w:val="00A7246C"/>
    <w:rsid w:val="00A77CA7"/>
    <w:rsid w:val="00AB3EF2"/>
    <w:rsid w:val="00AC6142"/>
    <w:rsid w:val="00AD65C1"/>
    <w:rsid w:val="00AF0AAD"/>
    <w:rsid w:val="00B27828"/>
    <w:rsid w:val="00B77E1E"/>
    <w:rsid w:val="00B854C1"/>
    <w:rsid w:val="00BA5BFF"/>
    <w:rsid w:val="00C35D2A"/>
    <w:rsid w:val="00CA17D4"/>
    <w:rsid w:val="00CD0620"/>
    <w:rsid w:val="00CF31FA"/>
    <w:rsid w:val="00D1335B"/>
    <w:rsid w:val="00D653E3"/>
    <w:rsid w:val="00DB1FFA"/>
    <w:rsid w:val="00DB6F91"/>
    <w:rsid w:val="00E375D0"/>
    <w:rsid w:val="00E67886"/>
    <w:rsid w:val="00EA5CC3"/>
    <w:rsid w:val="00EB4148"/>
    <w:rsid w:val="00ED66E0"/>
    <w:rsid w:val="00F41A0F"/>
    <w:rsid w:val="00F54EF7"/>
    <w:rsid w:val="00F861E4"/>
    <w:rsid w:val="00FB65B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3A9FB2C"/>
  <w15:chartTrackingRefBased/>
  <w15:docId w15:val="{B5D725BE-16FD-4430-85DC-7E5C07E1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4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C3636"/>
    <w:pPr>
      <w:keepNext/>
      <w:widowControl/>
      <w:outlineLvl w:val="1"/>
    </w:pPr>
    <w:rPr>
      <w:b/>
      <w:sz w:val="28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4C3636"/>
    <w:pPr>
      <w:keepNext/>
      <w:widowControl/>
      <w:tabs>
        <w:tab w:val="left" w:pos="709"/>
        <w:tab w:val="left" w:pos="2552"/>
      </w:tabs>
      <w:ind w:right="-852"/>
      <w:outlineLvl w:val="2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57397"/>
    <w:pPr>
      <w:widowControl/>
      <w:tabs>
        <w:tab w:val="center" w:pos="4536"/>
        <w:tab w:val="right" w:pos="9072"/>
      </w:tabs>
    </w:pPr>
    <w:rPr>
      <w:rFonts w:ascii="Times New Roman" w:hAnsi="Times New Roman"/>
      <w:sz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857397"/>
  </w:style>
  <w:style w:type="paragraph" w:styleId="Fuzeile">
    <w:name w:val="footer"/>
    <w:basedOn w:val="Standard"/>
    <w:link w:val="FuzeileZchn"/>
    <w:uiPriority w:val="99"/>
    <w:unhideWhenUsed/>
    <w:rsid w:val="00857397"/>
    <w:pPr>
      <w:widowControl/>
      <w:tabs>
        <w:tab w:val="center" w:pos="4536"/>
        <w:tab w:val="right" w:pos="9072"/>
      </w:tabs>
    </w:pPr>
    <w:rPr>
      <w:rFonts w:ascii="Times New Roman" w:hAnsi="Times New Roman"/>
      <w:sz w:val="24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857397"/>
  </w:style>
  <w:style w:type="paragraph" w:styleId="StandardWeb">
    <w:name w:val="Normal (Web)"/>
    <w:basedOn w:val="Standard"/>
    <w:uiPriority w:val="99"/>
    <w:semiHidden/>
    <w:unhideWhenUsed/>
    <w:rsid w:val="00857397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lang w:eastAsia="de-CH"/>
    </w:rPr>
  </w:style>
  <w:style w:type="character" w:styleId="Hyperlink">
    <w:name w:val="Hyperlink"/>
    <w:rsid w:val="001E6339"/>
    <w:rPr>
      <w:color w:val="0000FF"/>
      <w:u w:val="single"/>
    </w:rPr>
  </w:style>
  <w:style w:type="paragraph" w:styleId="Textkrper">
    <w:name w:val="Body Text"/>
    <w:basedOn w:val="Standard"/>
    <w:link w:val="TextkrperZchn"/>
    <w:rsid w:val="001E6339"/>
    <w:pPr>
      <w:widowControl/>
      <w:jc w:val="center"/>
    </w:pPr>
    <w:rPr>
      <w:rFonts w:ascii="FrutigerBold" w:hAnsi="FrutigerBold"/>
      <w:b/>
      <w:bCs/>
      <w:sz w:val="2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1E6339"/>
    <w:rPr>
      <w:rFonts w:ascii="FrutigerBold" w:eastAsia="Times New Roman" w:hAnsi="FrutigerBold" w:cs="Times New Roman"/>
      <w:b/>
      <w:bCs/>
      <w:sz w:val="24"/>
      <w:szCs w:val="24"/>
      <w:lang w:eastAsia="de-CH"/>
    </w:rPr>
  </w:style>
  <w:style w:type="paragraph" w:customStyle="1" w:styleId="Default">
    <w:name w:val="Default"/>
    <w:rsid w:val="001E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A5306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064"/>
    <w:pPr>
      <w:widowControl/>
    </w:pPr>
    <w:rPr>
      <w:rFonts w:ascii="Segoe UI" w:hAnsi="Segoe UI" w:cs="Segoe UI"/>
      <w:sz w:val="18"/>
      <w:szCs w:val="18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064"/>
    <w:rPr>
      <w:rFonts w:ascii="Segoe UI" w:eastAsia="Times New Roman" w:hAnsi="Segoe UI" w:cs="Segoe UI"/>
      <w:sz w:val="18"/>
      <w:szCs w:val="18"/>
      <w:lang w:eastAsia="de-CH"/>
    </w:rPr>
  </w:style>
  <w:style w:type="paragraph" w:styleId="Endnotentext">
    <w:name w:val="endnote text"/>
    <w:basedOn w:val="Standard"/>
    <w:link w:val="EndnotentextZchn"/>
    <w:rsid w:val="009E54FC"/>
    <w:pPr>
      <w:widowControl/>
    </w:pPr>
    <w:rPr>
      <w:rFonts w:ascii="FrutigerLight" w:hAnsi="FrutigerLight"/>
      <w:sz w:val="20"/>
      <w:szCs w:val="20"/>
      <w:lang w:val="de-DE"/>
    </w:rPr>
  </w:style>
  <w:style w:type="character" w:customStyle="1" w:styleId="EndnotentextZchn">
    <w:name w:val="Endnotentext Zchn"/>
    <w:basedOn w:val="Absatz-Standardschriftart"/>
    <w:link w:val="Endnotentext"/>
    <w:rsid w:val="009E54FC"/>
    <w:rPr>
      <w:rFonts w:ascii="FrutigerLight" w:eastAsia="Times New Roman" w:hAnsi="FrutigerLight" w:cs="Times New Roman"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C3636"/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C3636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Blocktext">
    <w:name w:val="Block Text"/>
    <w:basedOn w:val="Standard"/>
    <w:rsid w:val="004C3636"/>
    <w:pPr>
      <w:widowControl/>
      <w:tabs>
        <w:tab w:val="left" w:pos="2552"/>
      </w:tabs>
      <w:ind w:left="705" w:right="-852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4C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twitter.com/asut_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Dokumente\Vorlage_Folgese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A481-A605-46EF-95E0-A01D6FF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Vorlage_Folgeseite</Template>
  <TotalTime>0</TotalTime>
  <Pages>3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Lüthi</dc:creator>
  <cp:keywords/>
  <dc:description/>
  <cp:lastModifiedBy>Rachel Schick</cp:lastModifiedBy>
  <cp:revision>14</cp:revision>
  <cp:lastPrinted>2019-05-22T08:04:00Z</cp:lastPrinted>
  <dcterms:created xsi:type="dcterms:W3CDTF">2018-08-31T09:54:00Z</dcterms:created>
  <dcterms:modified xsi:type="dcterms:W3CDTF">2021-01-14T10:22:00Z</dcterms:modified>
</cp:coreProperties>
</file>